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950" w:rsidRPr="00104950" w:rsidRDefault="00104950" w:rsidP="00104950">
      <w:pPr>
        <w:tabs>
          <w:tab w:val="left" w:pos="3703"/>
          <w:tab w:val="left" w:pos="7170"/>
        </w:tabs>
        <w:jc w:val="right"/>
        <w:rPr>
          <w:sz w:val="28"/>
          <w:szCs w:val="28"/>
        </w:rPr>
      </w:pPr>
      <w:r w:rsidRPr="00104950">
        <w:rPr>
          <w:sz w:val="28"/>
          <w:szCs w:val="28"/>
        </w:rPr>
        <w:t>Приложение к приказу</w:t>
      </w:r>
    </w:p>
    <w:p w:rsidR="00104950" w:rsidRPr="00104950" w:rsidRDefault="00104950" w:rsidP="00104950">
      <w:pPr>
        <w:tabs>
          <w:tab w:val="left" w:pos="3703"/>
          <w:tab w:val="left" w:pos="7170"/>
        </w:tabs>
        <w:jc w:val="right"/>
        <w:rPr>
          <w:sz w:val="28"/>
          <w:szCs w:val="28"/>
        </w:rPr>
      </w:pPr>
      <w:r w:rsidRPr="00104950">
        <w:rPr>
          <w:sz w:val="28"/>
          <w:szCs w:val="28"/>
        </w:rPr>
        <w:t xml:space="preserve">МБОУ «ООШ с. Пионерское» </w:t>
      </w:r>
    </w:p>
    <w:p w:rsidR="00104950" w:rsidRPr="00104950" w:rsidRDefault="00104950" w:rsidP="00104950">
      <w:pPr>
        <w:tabs>
          <w:tab w:val="left" w:pos="3703"/>
          <w:tab w:val="left" w:pos="7170"/>
        </w:tabs>
        <w:jc w:val="right"/>
        <w:rPr>
          <w:sz w:val="28"/>
          <w:szCs w:val="28"/>
        </w:rPr>
      </w:pPr>
      <w:r w:rsidRPr="00104950">
        <w:rPr>
          <w:sz w:val="28"/>
          <w:szCs w:val="28"/>
        </w:rPr>
        <w:t>№30-ОД от 26 марта 2025 года</w:t>
      </w:r>
    </w:p>
    <w:p w:rsidR="002C1218" w:rsidRDefault="002C1218" w:rsidP="00C37C67">
      <w:pPr>
        <w:jc w:val="center"/>
        <w:rPr>
          <w:bCs/>
          <w:sz w:val="20"/>
          <w:szCs w:val="20"/>
        </w:rPr>
      </w:pPr>
    </w:p>
    <w:p w:rsidR="00104950" w:rsidRDefault="00104950" w:rsidP="00C37C67">
      <w:pPr>
        <w:jc w:val="center"/>
        <w:rPr>
          <w:bCs/>
          <w:sz w:val="20"/>
          <w:szCs w:val="20"/>
        </w:rPr>
      </w:pPr>
    </w:p>
    <w:p w:rsidR="006960C6" w:rsidRPr="006960C6" w:rsidRDefault="006960C6" w:rsidP="006960C6">
      <w:pPr>
        <w:jc w:val="center"/>
        <w:rPr>
          <w:b/>
          <w:bCs/>
          <w:szCs w:val="20"/>
        </w:rPr>
      </w:pPr>
      <w:r w:rsidRPr="006960C6">
        <w:rPr>
          <w:noProof/>
        </w:rPr>
        <w:drawing>
          <wp:inline distT="0" distB="0" distL="0" distR="0">
            <wp:extent cx="695325" cy="933450"/>
            <wp:effectExtent l="0" t="0" r="9525" b="0"/>
            <wp:docPr id="2" name="Рисунок 2" descr="https://images.vector-images.com/20/shatoiskii_rayon_co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images.vector-images.com/20/shatoiskii_rayon_coa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60C6" w:rsidRPr="006960C6" w:rsidRDefault="006960C6" w:rsidP="006960C6">
      <w:pPr>
        <w:jc w:val="center"/>
        <w:rPr>
          <w:b/>
          <w:bCs/>
          <w:szCs w:val="20"/>
        </w:rPr>
      </w:pPr>
      <w:r w:rsidRPr="006960C6">
        <w:rPr>
          <w:b/>
          <w:bCs/>
          <w:szCs w:val="20"/>
        </w:rPr>
        <w:t>МУ "Отдел образования Шатойского муниципального района"</w:t>
      </w:r>
    </w:p>
    <w:p w:rsidR="006960C6" w:rsidRPr="006960C6" w:rsidRDefault="006960C6" w:rsidP="006960C6">
      <w:pPr>
        <w:jc w:val="center"/>
        <w:rPr>
          <w:b/>
          <w:bCs/>
          <w:szCs w:val="20"/>
        </w:rPr>
      </w:pPr>
      <w:r w:rsidRPr="006960C6">
        <w:rPr>
          <w:b/>
          <w:bCs/>
          <w:szCs w:val="20"/>
        </w:rPr>
        <w:t>Муниципальное бюджетное общеобразовательное учреждение</w:t>
      </w:r>
    </w:p>
    <w:p w:rsidR="006960C6" w:rsidRPr="006960C6" w:rsidRDefault="006960C6" w:rsidP="006960C6">
      <w:pPr>
        <w:jc w:val="center"/>
        <w:rPr>
          <w:b/>
          <w:bCs/>
          <w:szCs w:val="20"/>
        </w:rPr>
      </w:pPr>
      <w:r w:rsidRPr="006960C6">
        <w:rPr>
          <w:b/>
          <w:bCs/>
          <w:szCs w:val="20"/>
        </w:rPr>
        <w:t xml:space="preserve"> «Основная общеобразовательная школа с.Пионерское </w:t>
      </w:r>
    </w:p>
    <w:p w:rsidR="006960C6" w:rsidRPr="006960C6" w:rsidRDefault="006960C6" w:rsidP="006960C6">
      <w:pPr>
        <w:jc w:val="center"/>
        <w:rPr>
          <w:b/>
          <w:bCs/>
          <w:szCs w:val="20"/>
        </w:rPr>
      </w:pPr>
      <w:r w:rsidRPr="006960C6">
        <w:rPr>
          <w:b/>
          <w:bCs/>
          <w:szCs w:val="20"/>
        </w:rPr>
        <w:t>Шатойского муниципального района»</w:t>
      </w:r>
    </w:p>
    <w:p w:rsidR="006960C6" w:rsidRPr="006960C6" w:rsidRDefault="006960C6" w:rsidP="006960C6">
      <w:pPr>
        <w:jc w:val="center"/>
        <w:rPr>
          <w:b/>
          <w:bCs/>
          <w:szCs w:val="20"/>
        </w:rPr>
      </w:pPr>
      <w:r w:rsidRPr="006960C6">
        <w:rPr>
          <w:b/>
          <w:bCs/>
          <w:szCs w:val="20"/>
        </w:rPr>
        <w:t>МБОУ «ООШ с.Пионерское»</w:t>
      </w:r>
    </w:p>
    <w:p w:rsidR="006960C6" w:rsidRPr="006960C6" w:rsidRDefault="006960C6" w:rsidP="006960C6">
      <w:pPr>
        <w:jc w:val="center"/>
        <w:rPr>
          <w:b/>
          <w:bCs/>
          <w:szCs w:val="20"/>
        </w:rPr>
      </w:pPr>
    </w:p>
    <w:p w:rsidR="006960C6" w:rsidRPr="006960C6" w:rsidRDefault="006960C6" w:rsidP="006960C6">
      <w:pPr>
        <w:jc w:val="center"/>
        <w:rPr>
          <w:b/>
          <w:bCs/>
          <w:szCs w:val="20"/>
        </w:rPr>
      </w:pPr>
      <w:r w:rsidRPr="006960C6">
        <w:rPr>
          <w:b/>
          <w:bCs/>
          <w:szCs w:val="20"/>
        </w:rPr>
        <w:t xml:space="preserve">Муниципальни учреждени «Шуьйта муниципальни кIоштан дешаран отдел» </w:t>
      </w:r>
      <w:r w:rsidRPr="006960C6">
        <w:rPr>
          <w:b/>
          <w:bCs/>
          <w:szCs w:val="20"/>
        </w:rPr>
        <w:cr/>
        <w:t>Муниципальни бюджетни йукъарадешаран учреждени</w:t>
      </w:r>
    </w:p>
    <w:p w:rsidR="006960C6" w:rsidRPr="006960C6" w:rsidRDefault="006960C6" w:rsidP="006960C6">
      <w:pPr>
        <w:jc w:val="center"/>
        <w:rPr>
          <w:b/>
          <w:bCs/>
          <w:szCs w:val="20"/>
        </w:rPr>
      </w:pPr>
      <w:r w:rsidRPr="006960C6">
        <w:rPr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>
                <wp:simplePos x="0" y="0"/>
                <wp:positionH relativeFrom="column">
                  <wp:posOffset>-64135</wp:posOffset>
                </wp:positionH>
                <wp:positionV relativeFrom="paragraph">
                  <wp:posOffset>168909</wp:posOffset>
                </wp:positionV>
                <wp:extent cx="5981700" cy="0"/>
                <wp:effectExtent l="0" t="0" r="19050" b="190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81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90EF56" id="Прямая соединительная линия 3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5.05pt,13.3pt" to="465.9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"/>
            </w:pict>
          </mc:Fallback>
        </mc:AlternateContent>
      </w:r>
      <w:r w:rsidRPr="006960C6">
        <w:rPr>
          <w:b/>
          <w:bCs/>
          <w:szCs w:val="20"/>
        </w:rPr>
        <w:t xml:space="preserve"> «Пионерски йуьззина йоцу йукъарадешаран школа»</w:t>
      </w:r>
    </w:p>
    <w:p w:rsidR="006960C6" w:rsidRPr="006960C6" w:rsidRDefault="006960C6" w:rsidP="006960C6">
      <w:pPr>
        <w:jc w:val="center"/>
        <w:rPr>
          <w:b/>
          <w:bCs/>
          <w:sz w:val="20"/>
          <w:szCs w:val="20"/>
        </w:rPr>
      </w:pPr>
      <w:r w:rsidRPr="006960C6">
        <w:rPr>
          <w:b/>
          <w:sz w:val="16"/>
          <w:szCs w:val="20"/>
        </w:rPr>
        <w:t>366024, Чеченская Республика, Шатойский район, с.Пионерское, ул. Подгорная, дом 1, тел. 8(928) 646-70-91</w:t>
      </w:r>
    </w:p>
    <w:p w:rsidR="006960C6" w:rsidRPr="006960C6" w:rsidRDefault="006960C6" w:rsidP="006960C6">
      <w:pPr>
        <w:jc w:val="center"/>
        <w:rPr>
          <w:b/>
          <w:bCs/>
          <w:color w:val="333300"/>
          <w:sz w:val="16"/>
          <w:szCs w:val="20"/>
          <w:lang w:val="en-US"/>
        </w:rPr>
      </w:pPr>
      <w:r w:rsidRPr="006960C6">
        <w:rPr>
          <w:b/>
          <w:bCs/>
          <w:color w:val="333300"/>
          <w:sz w:val="16"/>
          <w:szCs w:val="20"/>
          <w:lang w:val="en-US"/>
        </w:rPr>
        <w:t xml:space="preserve">E-mail: </w:t>
      </w:r>
      <w:hyperlink r:id="rId9" w:history="1">
        <w:r w:rsidRPr="006960C6">
          <w:rPr>
            <w:b/>
            <w:bCs/>
            <w:color w:val="0563C1"/>
            <w:sz w:val="16"/>
            <w:szCs w:val="20"/>
            <w:u w:val="single"/>
            <w:lang w:val="en-US"/>
          </w:rPr>
          <w:t>pioner-school2010@yandex.ru</w:t>
        </w:r>
      </w:hyperlink>
    </w:p>
    <w:p w:rsidR="00D32F37" w:rsidRPr="004054C5" w:rsidRDefault="00D32F37" w:rsidP="00D32F37">
      <w:pPr>
        <w:jc w:val="both"/>
        <w:rPr>
          <w:color w:val="040404"/>
          <w:sz w:val="32"/>
          <w:szCs w:val="22"/>
          <w:lang w:val="en-US"/>
        </w:rPr>
      </w:pPr>
    </w:p>
    <w:tbl>
      <w:tblPr>
        <w:tblpPr w:leftFromText="180" w:rightFromText="180" w:vertAnchor="text" w:horzAnchor="margin" w:tblpXSpec="center" w:tblpY="204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321"/>
        <w:gridCol w:w="4034"/>
      </w:tblGrid>
      <w:tr w:rsidR="00104950" w:rsidRPr="00104950" w:rsidTr="00104950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4950" w:rsidRPr="00104950" w:rsidRDefault="00104950" w:rsidP="00104950">
            <w:pPr>
              <w:rPr>
                <w:color w:val="000000" w:themeColor="text1"/>
                <w:sz w:val="28"/>
                <w:szCs w:val="28"/>
              </w:rPr>
            </w:pPr>
            <w:r w:rsidRPr="00104950">
              <w:rPr>
                <w:b/>
                <w:bCs/>
                <w:color w:val="000000" w:themeColor="text1"/>
                <w:sz w:val="28"/>
                <w:szCs w:val="28"/>
              </w:rPr>
              <w:t>СОГЛАСОВАНО</w:t>
            </w:r>
          </w:p>
          <w:p w:rsidR="00104950" w:rsidRPr="00104950" w:rsidRDefault="00104950" w:rsidP="00104950">
            <w:pPr>
              <w:rPr>
                <w:color w:val="000000" w:themeColor="text1"/>
                <w:sz w:val="28"/>
                <w:szCs w:val="28"/>
              </w:rPr>
            </w:pPr>
            <w:r w:rsidRPr="00104950">
              <w:rPr>
                <w:color w:val="000000" w:themeColor="text1"/>
                <w:sz w:val="28"/>
                <w:szCs w:val="28"/>
              </w:rPr>
              <w:t>советом родителей МБОУ «ООШ  с.Пионерское»</w:t>
            </w:r>
            <w:r w:rsidRPr="00104950">
              <w:rPr>
                <w:color w:val="000000" w:themeColor="text1"/>
                <w:sz w:val="28"/>
                <w:szCs w:val="28"/>
              </w:rPr>
              <w:br/>
              <w:t>(протокол от 24.03.2025 № 2)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4950" w:rsidRPr="00104950" w:rsidRDefault="00104950" w:rsidP="00104950">
            <w:pPr>
              <w:rPr>
                <w:color w:val="000000" w:themeColor="text1"/>
                <w:sz w:val="28"/>
                <w:szCs w:val="28"/>
              </w:rPr>
            </w:pPr>
            <w:r w:rsidRPr="00104950">
              <w:rPr>
                <w:b/>
                <w:bCs/>
                <w:color w:val="000000" w:themeColor="text1"/>
                <w:sz w:val="28"/>
                <w:szCs w:val="28"/>
              </w:rPr>
              <w:t>УТВЕРЖДЕНО</w:t>
            </w:r>
          </w:p>
          <w:p w:rsidR="00104950" w:rsidRPr="00104950" w:rsidRDefault="00104950" w:rsidP="00104950">
            <w:pPr>
              <w:rPr>
                <w:color w:val="000000" w:themeColor="text1"/>
                <w:sz w:val="28"/>
                <w:szCs w:val="28"/>
              </w:rPr>
            </w:pPr>
            <w:r w:rsidRPr="00104950">
              <w:rPr>
                <w:color w:val="000000" w:themeColor="text1"/>
                <w:sz w:val="28"/>
                <w:szCs w:val="28"/>
              </w:rPr>
              <w:t>приказом МБОУ «ООШ с. Пионерское»</w:t>
            </w:r>
            <w:r w:rsidRPr="00104950">
              <w:rPr>
                <w:color w:val="000000" w:themeColor="text1"/>
                <w:sz w:val="28"/>
                <w:szCs w:val="28"/>
              </w:rPr>
              <w:br/>
              <w:t>от 26.03.2025 №</w:t>
            </w:r>
            <w:r>
              <w:rPr>
                <w:color w:val="000000" w:themeColor="text1"/>
                <w:sz w:val="28"/>
                <w:szCs w:val="28"/>
              </w:rPr>
              <w:t xml:space="preserve"> 30-ОД</w:t>
            </w:r>
          </w:p>
        </w:tc>
      </w:tr>
      <w:tr w:rsidR="00104950" w:rsidRPr="00104950" w:rsidTr="00104950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4950" w:rsidRPr="00104950" w:rsidRDefault="00104950" w:rsidP="00104950">
            <w:pPr>
              <w:rPr>
                <w:color w:val="000000" w:themeColor="text1"/>
                <w:sz w:val="28"/>
                <w:szCs w:val="28"/>
              </w:rPr>
            </w:pPr>
            <w:r w:rsidRPr="00104950">
              <w:rPr>
                <w:b/>
                <w:bCs/>
                <w:color w:val="000000" w:themeColor="text1"/>
                <w:sz w:val="28"/>
                <w:szCs w:val="28"/>
              </w:rPr>
              <w:t>СОГЛАСОВАНО</w:t>
            </w:r>
          </w:p>
          <w:p w:rsidR="00104950" w:rsidRPr="00104950" w:rsidRDefault="00104950" w:rsidP="00104950">
            <w:pPr>
              <w:rPr>
                <w:color w:val="000000" w:themeColor="text1"/>
                <w:sz w:val="28"/>
                <w:szCs w:val="28"/>
              </w:rPr>
            </w:pPr>
            <w:r w:rsidRPr="00104950">
              <w:rPr>
                <w:color w:val="000000" w:themeColor="text1"/>
                <w:sz w:val="28"/>
                <w:szCs w:val="28"/>
              </w:rPr>
              <w:t>педагогическим советом МБОУ «ООШ с. Пионерское»</w:t>
            </w:r>
            <w:r w:rsidRPr="00104950">
              <w:rPr>
                <w:color w:val="000000" w:themeColor="text1"/>
                <w:sz w:val="28"/>
                <w:szCs w:val="28"/>
              </w:rPr>
              <w:br/>
              <w:t>(протокол от 25.03.2025 № 4)</w:t>
            </w:r>
          </w:p>
          <w:p w:rsidR="00104950" w:rsidRPr="00104950" w:rsidRDefault="00104950" w:rsidP="00104950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4950" w:rsidRPr="00104950" w:rsidRDefault="00104950" w:rsidP="00104950">
            <w:pPr>
              <w:ind w:left="75" w:right="75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104950" w:rsidRPr="00F8158C" w:rsidRDefault="00104950" w:rsidP="00104950">
      <w:pPr>
        <w:jc w:val="center"/>
        <w:rPr>
          <w:color w:val="002060"/>
          <w:sz w:val="28"/>
          <w:szCs w:val="28"/>
        </w:rPr>
      </w:pPr>
    </w:p>
    <w:p w:rsidR="00104950" w:rsidRPr="00104950" w:rsidRDefault="00104950" w:rsidP="00104950">
      <w:pPr>
        <w:ind w:left="-426"/>
        <w:jc w:val="center"/>
        <w:rPr>
          <w:sz w:val="28"/>
          <w:szCs w:val="28"/>
        </w:rPr>
      </w:pPr>
      <w:r w:rsidRPr="00F8158C">
        <w:rPr>
          <w:color w:val="002060"/>
          <w:sz w:val="28"/>
          <w:szCs w:val="28"/>
        </w:rPr>
        <w:br/>
      </w:r>
      <w:r w:rsidRPr="00104950">
        <w:rPr>
          <w:b/>
          <w:bCs/>
          <w:sz w:val="28"/>
          <w:szCs w:val="28"/>
        </w:rPr>
        <w:t>Правила</w:t>
      </w:r>
      <w:r w:rsidRPr="00104950">
        <w:rPr>
          <w:sz w:val="28"/>
          <w:szCs w:val="28"/>
        </w:rPr>
        <w:br/>
      </w:r>
      <w:r w:rsidRPr="00104950">
        <w:rPr>
          <w:b/>
          <w:bCs/>
          <w:sz w:val="28"/>
          <w:szCs w:val="28"/>
        </w:rPr>
        <w:t>приема на обучение в МБОУ «ООШ с. Пионерское»</w:t>
      </w:r>
    </w:p>
    <w:p w:rsidR="00104950" w:rsidRPr="00104950" w:rsidRDefault="00104950" w:rsidP="00104950">
      <w:pPr>
        <w:ind w:left="-426"/>
        <w:jc w:val="center"/>
        <w:rPr>
          <w:sz w:val="28"/>
          <w:szCs w:val="28"/>
        </w:rPr>
      </w:pPr>
      <w:r w:rsidRPr="00104950">
        <w:rPr>
          <w:b/>
          <w:bCs/>
          <w:sz w:val="28"/>
          <w:szCs w:val="28"/>
        </w:rPr>
        <w:t>1. Общие положения</w:t>
      </w:r>
    </w:p>
    <w:p w:rsidR="00104950" w:rsidRPr="00104950" w:rsidRDefault="00104950" w:rsidP="00104950">
      <w:pPr>
        <w:ind w:left="-426"/>
        <w:rPr>
          <w:sz w:val="28"/>
          <w:szCs w:val="28"/>
        </w:rPr>
      </w:pPr>
      <w:r w:rsidRPr="00104950">
        <w:rPr>
          <w:sz w:val="28"/>
          <w:szCs w:val="28"/>
        </w:rPr>
        <w:t>1.1. Настоящие Правила приема на обучение в МБОУ «ООШ с. Пионерское» (далее — правила) разработаны в соответствии с Федеральным законом от 29.12.2012 № 273-ФЗ «Об образовании в Российской Федерации»;</w:t>
      </w:r>
    </w:p>
    <w:p w:rsidR="00104950" w:rsidRPr="00104950" w:rsidRDefault="00104950" w:rsidP="00104950">
      <w:pPr>
        <w:ind w:left="-426"/>
        <w:rPr>
          <w:sz w:val="28"/>
          <w:szCs w:val="28"/>
        </w:rPr>
      </w:pPr>
      <w:r w:rsidRPr="00104950">
        <w:rPr>
          <w:sz w:val="28"/>
          <w:szCs w:val="28"/>
        </w:rPr>
        <w:t>2.  Порядком приема граждан на обучение по образовательным программам начального общего, основного общего и среднего общего образования, утвержденным приказом Минпросвещения России от 02.09.2020 № 458 (далее — Порядок приема в школу);</w:t>
      </w:r>
    </w:p>
    <w:p w:rsidR="00104950" w:rsidRPr="00104950" w:rsidRDefault="00104950" w:rsidP="00104950">
      <w:pPr>
        <w:ind w:left="-426"/>
        <w:rPr>
          <w:sz w:val="28"/>
          <w:szCs w:val="28"/>
        </w:rPr>
      </w:pPr>
      <w:r w:rsidRPr="00104950">
        <w:rPr>
          <w:sz w:val="28"/>
          <w:szCs w:val="28"/>
        </w:rPr>
        <w:t>3. Порядком организации и осуществления образовательной деятельности по основным общеобразовательным программам — образовательным программам начального общего, основного общего и среднего общего образования, утвержденным приказом Минпросвещения России от 22.03.2021 № 115;</w:t>
      </w:r>
    </w:p>
    <w:p w:rsidR="00104950" w:rsidRPr="00104950" w:rsidRDefault="00104950" w:rsidP="00104950">
      <w:pPr>
        <w:ind w:left="-426"/>
        <w:rPr>
          <w:sz w:val="28"/>
          <w:szCs w:val="28"/>
        </w:rPr>
      </w:pPr>
      <w:r w:rsidRPr="00104950">
        <w:rPr>
          <w:sz w:val="28"/>
          <w:szCs w:val="28"/>
        </w:rPr>
        <w:lastRenderedPageBreak/>
        <w:t>4. Порядком и условиями осуществления перевода обучающихся из одной организации, осуществляющей образовательную деятельность по образовательным программам начального общего, основного общего и среднего общего образования, в другие организации, осуществляющие образовательную деятельность по образовательным программам соответствующих уровня и направленности, утвержденными приказом Минпросвещения России от 06.04.2023 № 240;</w:t>
      </w:r>
    </w:p>
    <w:p w:rsidR="00104950" w:rsidRPr="00104950" w:rsidRDefault="00104950" w:rsidP="00104950">
      <w:pPr>
        <w:numPr>
          <w:ilvl w:val="2"/>
          <w:numId w:val="5"/>
        </w:numPr>
        <w:ind w:left="-426" w:hanging="380"/>
        <w:rPr>
          <w:sz w:val="28"/>
          <w:szCs w:val="28"/>
        </w:rPr>
      </w:pPr>
      <w:r w:rsidRPr="00104950">
        <w:rPr>
          <w:sz w:val="28"/>
          <w:szCs w:val="28"/>
        </w:rPr>
        <w:t>5. Постановлением Правительства Чеченской Республики от 09 сентября 2024 года № 202 «Об утверждении Порядка организации индивидуального отбора при приёме либо переводе в государственные и муниципальные образовательные организации Чеченской Республики для получения основного общего и среднего общего образования с углублённым изучением отдельных учебных предметов или для профильного обучения»;</w:t>
      </w:r>
    </w:p>
    <w:p w:rsidR="00104950" w:rsidRPr="00104950" w:rsidRDefault="00104950" w:rsidP="00104950">
      <w:pPr>
        <w:numPr>
          <w:ilvl w:val="2"/>
          <w:numId w:val="5"/>
        </w:numPr>
        <w:ind w:left="-426" w:hanging="380"/>
        <w:rPr>
          <w:sz w:val="28"/>
          <w:szCs w:val="28"/>
        </w:rPr>
      </w:pPr>
    </w:p>
    <w:p w:rsidR="00104950" w:rsidRPr="00104950" w:rsidRDefault="00104950" w:rsidP="00104950">
      <w:pPr>
        <w:numPr>
          <w:ilvl w:val="2"/>
          <w:numId w:val="5"/>
        </w:numPr>
        <w:ind w:left="-426" w:hanging="380"/>
        <w:rPr>
          <w:sz w:val="28"/>
          <w:szCs w:val="28"/>
        </w:rPr>
      </w:pPr>
      <w:r w:rsidRPr="00104950">
        <w:rPr>
          <w:sz w:val="28"/>
          <w:szCs w:val="28"/>
        </w:rPr>
        <w:t>6. Приказ Минпросвещения России от 04.03.2025 № 171</w:t>
      </w:r>
      <w:r w:rsidRPr="00104950">
        <w:rPr>
          <w:sz w:val="28"/>
          <w:szCs w:val="28"/>
        </w:rPr>
        <w:br/>
        <w:t>О внесении изменений в Порядок приема на обучение по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Федерации от 2 сентября 2020 г. № 458</w:t>
      </w:r>
    </w:p>
    <w:p w:rsidR="00104950" w:rsidRPr="00104950" w:rsidRDefault="00104950" w:rsidP="00104950">
      <w:pPr>
        <w:ind w:left="-426"/>
        <w:rPr>
          <w:sz w:val="28"/>
          <w:szCs w:val="28"/>
        </w:rPr>
      </w:pPr>
      <w:r w:rsidRPr="00104950">
        <w:rPr>
          <w:sz w:val="28"/>
          <w:szCs w:val="28"/>
        </w:rPr>
        <w:t xml:space="preserve"> 7. Уставом и локальными нормативными актами МБОУ «ООШ с. Пионерское» (далее — школа) регламентирующими порядок приёма и реализацию основных образовательных </w:t>
      </w:r>
      <w:r w:rsidRPr="00104950">
        <w:rPr>
          <w:spacing w:val="-2"/>
          <w:sz w:val="28"/>
          <w:szCs w:val="28"/>
        </w:rPr>
        <w:t>программ</w:t>
      </w:r>
      <w:r w:rsidRPr="00104950">
        <w:rPr>
          <w:sz w:val="28"/>
          <w:szCs w:val="28"/>
        </w:rPr>
        <w:t>.</w:t>
      </w:r>
    </w:p>
    <w:p w:rsidR="00104950" w:rsidRPr="00104950" w:rsidRDefault="00104950" w:rsidP="00104950">
      <w:pPr>
        <w:ind w:left="-426"/>
        <w:rPr>
          <w:sz w:val="28"/>
          <w:szCs w:val="28"/>
        </w:rPr>
      </w:pPr>
      <w:r w:rsidRPr="00104950">
        <w:rPr>
          <w:sz w:val="28"/>
          <w:szCs w:val="28"/>
        </w:rPr>
        <w:t>1.2. Правила регламентируют прием граждан РФ (далее — ребенок, дети) в школу на обучение по образовательным программам начального общего, основного общего и среднего общего образования (далее — основные общеобразовательные программы), дополнительным общеразвивающим программам и дополнительным предпрофессиональным программам (далее — дополнительные общеобразовательные программы).</w:t>
      </w:r>
    </w:p>
    <w:p w:rsidR="00104950" w:rsidRPr="00104950" w:rsidRDefault="00104950" w:rsidP="00104950">
      <w:pPr>
        <w:ind w:left="-426"/>
        <w:rPr>
          <w:b/>
          <w:sz w:val="28"/>
          <w:szCs w:val="28"/>
        </w:rPr>
      </w:pPr>
      <w:r w:rsidRPr="00104950">
        <w:rPr>
          <w:b/>
          <w:sz w:val="28"/>
          <w:szCs w:val="28"/>
        </w:rPr>
        <w:t>1.3. Прием иностранных граждан и лиц без гражданства, в том числе из числа соотечественников за рубежом, на обучение за счет средств бюджетных ассигнований осуществляется в соответствии с международными договорами РФ, законодательством РФ и настоящими правилами.</w:t>
      </w:r>
    </w:p>
    <w:p w:rsidR="00104950" w:rsidRPr="00104950" w:rsidRDefault="00104950" w:rsidP="00104950">
      <w:pPr>
        <w:ind w:left="-426"/>
        <w:jc w:val="center"/>
        <w:rPr>
          <w:sz w:val="28"/>
          <w:szCs w:val="28"/>
        </w:rPr>
      </w:pPr>
      <w:r w:rsidRPr="00104950">
        <w:rPr>
          <w:b/>
          <w:bCs/>
          <w:sz w:val="28"/>
          <w:szCs w:val="28"/>
        </w:rPr>
        <w:t>2. Организация приема на обучение</w:t>
      </w:r>
    </w:p>
    <w:p w:rsidR="00104950" w:rsidRPr="00104950" w:rsidRDefault="00104950" w:rsidP="00104950">
      <w:pPr>
        <w:ind w:left="-426"/>
        <w:rPr>
          <w:sz w:val="28"/>
          <w:szCs w:val="28"/>
        </w:rPr>
      </w:pPr>
      <w:r w:rsidRPr="00104950">
        <w:rPr>
          <w:sz w:val="28"/>
          <w:szCs w:val="28"/>
        </w:rPr>
        <w:t>2.1. Прием заявлений в первый класс для детей, имеющих право на внеочередной или первоочередной прием, право преимущественного приема, детей, проживающих на закрепленной территории, начинается не позднее 1 апреля и завершается 30 июня текущего года.</w:t>
      </w:r>
    </w:p>
    <w:p w:rsidR="00104950" w:rsidRPr="00104950" w:rsidRDefault="00104950" w:rsidP="00104950">
      <w:pPr>
        <w:ind w:left="-426"/>
        <w:rPr>
          <w:sz w:val="28"/>
          <w:szCs w:val="28"/>
        </w:rPr>
      </w:pPr>
      <w:r w:rsidRPr="00104950">
        <w:rPr>
          <w:sz w:val="28"/>
          <w:szCs w:val="28"/>
        </w:rPr>
        <w:t>2.2. Прием заявлений в первый класс для детей, не проживающих на закрепленной территории, начинается с 6 июля текущего года до момента заполнения свободных мест для приема, но не позднее 5 сентября текущего года. В случаях, если школа закончила прием всех детей, указанных в пункте 2.1 правил, прием в первый класс детей, не проживающих на закрепленной территории, может быть начат ранее 6 июля текущего года.</w:t>
      </w:r>
    </w:p>
    <w:p w:rsidR="00104950" w:rsidRPr="00104950" w:rsidRDefault="00104950" w:rsidP="00104950">
      <w:pPr>
        <w:ind w:left="-426"/>
        <w:rPr>
          <w:sz w:val="28"/>
          <w:szCs w:val="28"/>
        </w:rPr>
      </w:pPr>
      <w:r w:rsidRPr="00104950">
        <w:rPr>
          <w:sz w:val="28"/>
          <w:szCs w:val="28"/>
        </w:rPr>
        <w:t>2.3. Прием заявлений на зачисление на обучение ведется в течение всего учебного года при наличии свободных мест.</w:t>
      </w:r>
    </w:p>
    <w:p w:rsidR="00104950" w:rsidRPr="00104950" w:rsidRDefault="00104950" w:rsidP="00104950">
      <w:pPr>
        <w:ind w:left="-426"/>
        <w:rPr>
          <w:sz w:val="28"/>
          <w:szCs w:val="28"/>
        </w:rPr>
      </w:pPr>
      <w:r w:rsidRPr="00104950">
        <w:rPr>
          <w:sz w:val="28"/>
          <w:szCs w:val="28"/>
        </w:rPr>
        <w:lastRenderedPageBreak/>
        <w:t>2.4. Прием заявлений на обучение по дополнительным общеобразовательным программам осуществляется с 1 сентября текущего года по 1 марта следующего года.</w:t>
      </w:r>
    </w:p>
    <w:p w:rsidR="00104950" w:rsidRPr="00104950" w:rsidRDefault="00104950" w:rsidP="00104950">
      <w:pPr>
        <w:ind w:left="-426"/>
        <w:rPr>
          <w:sz w:val="28"/>
          <w:szCs w:val="28"/>
        </w:rPr>
      </w:pPr>
      <w:r w:rsidRPr="00104950">
        <w:rPr>
          <w:sz w:val="28"/>
          <w:szCs w:val="28"/>
        </w:rPr>
        <w:t>2.5. До начала приема в школе назначаются работники, ответственные за прием документов, утверждается график приема заявлений и документов лично от родителей (законных представителей) детей и поступающих.</w:t>
      </w:r>
    </w:p>
    <w:p w:rsidR="00104950" w:rsidRPr="00104950" w:rsidRDefault="00104950" w:rsidP="00104950">
      <w:pPr>
        <w:ind w:left="-426"/>
        <w:rPr>
          <w:sz w:val="28"/>
          <w:szCs w:val="28"/>
        </w:rPr>
      </w:pPr>
      <w:r w:rsidRPr="00104950">
        <w:rPr>
          <w:sz w:val="28"/>
          <w:szCs w:val="28"/>
        </w:rPr>
        <w:t>2.6. До начала приема на информационном стенде в школе, на официальном сайте школы в сети интернет, в федеральной государственной информационной системе «Единый портал государственных и муниципальных услуг (функций)» (далее – ЕПГУ) размещается:</w:t>
      </w:r>
    </w:p>
    <w:p w:rsidR="00104950" w:rsidRPr="00104950" w:rsidRDefault="00104950" w:rsidP="00104950">
      <w:pPr>
        <w:numPr>
          <w:ilvl w:val="0"/>
          <w:numId w:val="1"/>
        </w:numPr>
        <w:ind w:left="-426" w:right="180"/>
        <w:contextualSpacing/>
        <w:rPr>
          <w:sz w:val="28"/>
          <w:szCs w:val="28"/>
        </w:rPr>
      </w:pPr>
      <w:r w:rsidRPr="00104950">
        <w:rPr>
          <w:sz w:val="28"/>
          <w:szCs w:val="28"/>
        </w:rPr>
        <w:t>информация о количестве мест в первых классах — не позднее 10 календарных дней с момента издания распорядительного акта МУ «Отдел образования Шатойского муниципального района» о закрепленной территории;</w:t>
      </w:r>
    </w:p>
    <w:p w:rsidR="00104950" w:rsidRPr="00104950" w:rsidRDefault="00104950" w:rsidP="00104950">
      <w:pPr>
        <w:numPr>
          <w:ilvl w:val="0"/>
          <w:numId w:val="1"/>
        </w:numPr>
        <w:ind w:left="-426" w:right="180"/>
        <w:rPr>
          <w:sz w:val="28"/>
          <w:szCs w:val="28"/>
        </w:rPr>
      </w:pPr>
      <w:r w:rsidRPr="00104950">
        <w:rPr>
          <w:sz w:val="28"/>
          <w:szCs w:val="28"/>
        </w:rPr>
        <w:t>сведения о наличии свободных мест для приема детей, не проживающих на закрепленной территории, — не позднее 5 июля.</w:t>
      </w:r>
    </w:p>
    <w:p w:rsidR="00104950" w:rsidRPr="00104950" w:rsidRDefault="00104950" w:rsidP="00104950">
      <w:pPr>
        <w:ind w:left="-426"/>
        <w:rPr>
          <w:sz w:val="28"/>
          <w:szCs w:val="28"/>
        </w:rPr>
      </w:pPr>
      <w:r w:rsidRPr="00104950">
        <w:rPr>
          <w:sz w:val="28"/>
          <w:szCs w:val="28"/>
        </w:rPr>
        <w:t>На информационном стенде в школе и на официальном сайте школы в сети интернет дополнительно размещается:</w:t>
      </w:r>
    </w:p>
    <w:p w:rsidR="00104950" w:rsidRPr="00104950" w:rsidRDefault="00104950" w:rsidP="00104950">
      <w:pPr>
        <w:numPr>
          <w:ilvl w:val="0"/>
          <w:numId w:val="2"/>
        </w:numPr>
        <w:ind w:left="-426" w:right="180"/>
        <w:contextualSpacing/>
        <w:rPr>
          <w:sz w:val="28"/>
          <w:szCs w:val="28"/>
        </w:rPr>
      </w:pPr>
      <w:r w:rsidRPr="00104950">
        <w:rPr>
          <w:sz w:val="28"/>
          <w:szCs w:val="28"/>
        </w:rPr>
        <w:t>распорядительный акт МУ «Отдел образования Шатойского муниципального района» о закрепленной территории — не позднее 10 календарных дней с момента его издания;</w:t>
      </w:r>
    </w:p>
    <w:p w:rsidR="00104950" w:rsidRPr="00104950" w:rsidRDefault="00104950" w:rsidP="00104950">
      <w:pPr>
        <w:numPr>
          <w:ilvl w:val="0"/>
          <w:numId w:val="2"/>
        </w:numPr>
        <w:ind w:left="-426" w:right="180"/>
        <w:contextualSpacing/>
        <w:rPr>
          <w:sz w:val="28"/>
          <w:szCs w:val="28"/>
        </w:rPr>
      </w:pPr>
      <w:r w:rsidRPr="00104950">
        <w:rPr>
          <w:sz w:val="28"/>
          <w:szCs w:val="28"/>
        </w:rPr>
        <w:t>образец заявления о приеме на обучение по основным общеобразовательным программам;</w:t>
      </w:r>
    </w:p>
    <w:p w:rsidR="00104950" w:rsidRPr="00104950" w:rsidRDefault="00104950" w:rsidP="00104950">
      <w:pPr>
        <w:numPr>
          <w:ilvl w:val="0"/>
          <w:numId w:val="2"/>
        </w:numPr>
        <w:ind w:left="-426" w:right="180"/>
        <w:contextualSpacing/>
        <w:rPr>
          <w:sz w:val="28"/>
          <w:szCs w:val="28"/>
        </w:rPr>
      </w:pPr>
      <w:r w:rsidRPr="00104950">
        <w:rPr>
          <w:sz w:val="28"/>
          <w:szCs w:val="28"/>
        </w:rPr>
        <w:t>форма заявления о зачислении в порядке перевода из другой организации и образец ее заполнения;</w:t>
      </w:r>
    </w:p>
    <w:p w:rsidR="00104950" w:rsidRPr="00104950" w:rsidRDefault="00104950" w:rsidP="00104950">
      <w:pPr>
        <w:numPr>
          <w:ilvl w:val="0"/>
          <w:numId w:val="2"/>
        </w:numPr>
        <w:ind w:left="-426" w:right="180"/>
        <w:contextualSpacing/>
        <w:rPr>
          <w:sz w:val="28"/>
          <w:szCs w:val="28"/>
        </w:rPr>
      </w:pPr>
      <w:r w:rsidRPr="00104950">
        <w:rPr>
          <w:sz w:val="28"/>
          <w:szCs w:val="28"/>
        </w:rPr>
        <w:t>форма заявления о приеме на обучение по дополнительным общеобразовательным программам и образец ее заполнения;</w:t>
      </w:r>
    </w:p>
    <w:p w:rsidR="00104950" w:rsidRPr="00104950" w:rsidRDefault="00104950" w:rsidP="00104950">
      <w:pPr>
        <w:numPr>
          <w:ilvl w:val="0"/>
          <w:numId w:val="2"/>
        </w:numPr>
        <w:ind w:left="-426" w:right="180"/>
        <w:contextualSpacing/>
        <w:rPr>
          <w:sz w:val="28"/>
          <w:szCs w:val="28"/>
        </w:rPr>
      </w:pPr>
      <w:r w:rsidRPr="00104950">
        <w:rPr>
          <w:sz w:val="28"/>
          <w:szCs w:val="28"/>
        </w:rPr>
        <w:t>информация о направлениях обучения по дополнительным общеобразовательным программам, количестве мест, графике приема заявлений — не позднее чем за 15 календарных дней до начала приема документов;</w:t>
      </w:r>
    </w:p>
    <w:p w:rsidR="00104950" w:rsidRPr="00104950" w:rsidRDefault="00104950" w:rsidP="00104950">
      <w:pPr>
        <w:numPr>
          <w:ilvl w:val="0"/>
          <w:numId w:val="2"/>
        </w:numPr>
        <w:ind w:left="-426" w:right="180"/>
        <w:contextualSpacing/>
        <w:rPr>
          <w:sz w:val="28"/>
          <w:szCs w:val="28"/>
        </w:rPr>
      </w:pPr>
      <w:r w:rsidRPr="00104950">
        <w:rPr>
          <w:sz w:val="28"/>
          <w:szCs w:val="28"/>
        </w:rPr>
        <w:t>информация об адресах и телефонах органов управления образованием, в том числе являющихся учредителем школы;</w:t>
      </w:r>
    </w:p>
    <w:p w:rsidR="00104950" w:rsidRPr="00104950" w:rsidRDefault="00104950" w:rsidP="00104950">
      <w:pPr>
        <w:numPr>
          <w:ilvl w:val="0"/>
          <w:numId w:val="2"/>
        </w:numPr>
        <w:ind w:left="-426" w:right="180"/>
        <w:rPr>
          <w:sz w:val="28"/>
          <w:szCs w:val="28"/>
        </w:rPr>
      </w:pPr>
      <w:r w:rsidRPr="00104950">
        <w:rPr>
          <w:sz w:val="28"/>
          <w:szCs w:val="28"/>
        </w:rPr>
        <w:t>дополнительная информация по текущему приему.</w:t>
      </w:r>
    </w:p>
    <w:p w:rsidR="00104950" w:rsidRPr="00104950" w:rsidRDefault="00104950" w:rsidP="00104950">
      <w:pPr>
        <w:ind w:left="-426"/>
        <w:rPr>
          <w:sz w:val="28"/>
          <w:szCs w:val="28"/>
        </w:rPr>
      </w:pPr>
      <w:r w:rsidRPr="00104950">
        <w:rPr>
          <w:sz w:val="28"/>
          <w:szCs w:val="28"/>
        </w:rPr>
        <w:t>2.7. Родители (законные представители) несовершеннолетних вправе выбирать до завершения получения ребенком основного общего образования с учетом мнения ребенка и рекомендаций психолого-медико-педагогической комиссии (при их наличии) формы получения образования и формы обучения, язык, языки образования, факультативные и элективные учебные предметы, курсы, дисциплины, модули из перечня, предлагаемого школой.</w:t>
      </w:r>
    </w:p>
    <w:p w:rsidR="00104950" w:rsidRPr="00104950" w:rsidRDefault="00104950" w:rsidP="00104950">
      <w:pPr>
        <w:ind w:left="-426"/>
        <w:rPr>
          <w:sz w:val="28"/>
          <w:szCs w:val="28"/>
        </w:rPr>
      </w:pPr>
      <w:r w:rsidRPr="00104950">
        <w:rPr>
          <w:sz w:val="28"/>
          <w:szCs w:val="28"/>
        </w:rPr>
        <w:t>2.8. Зачисление детей в школу во внеочередном и первоочередном порядке, с правом преимущественного приема осуществляется в соответствии с приказом Минпросвещения России от 02.09.2020 № 458 и другим законодательством РФ.</w:t>
      </w:r>
    </w:p>
    <w:p w:rsidR="00104950" w:rsidRPr="00104950" w:rsidRDefault="00104950" w:rsidP="00104950">
      <w:pPr>
        <w:ind w:left="-426"/>
        <w:jc w:val="center"/>
        <w:rPr>
          <w:sz w:val="28"/>
          <w:szCs w:val="28"/>
        </w:rPr>
      </w:pPr>
      <w:r w:rsidRPr="00104950">
        <w:rPr>
          <w:b/>
          <w:bCs/>
          <w:sz w:val="28"/>
          <w:szCs w:val="28"/>
        </w:rPr>
        <w:t xml:space="preserve">3. Прием на обучение по основным общеобразовательным программам </w:t>
      </w:r>
    </w:p>
    <w:p w:rsidR="00104950" w:rsidRPr="00104950" w:rsidRDefault="00104950" w:rsidP="00104950">
      <w:pPr>
        <w:ind w:left="-426"/>
        <w:rPr>
          <w:sz w:val="28"/>
          <w:szCs w:val="28"/>
        </w:rPr>
      </w:pPr>
      <w:r w:rsidRPr="00104950">
        <w:rPr>
          <w:sz w:val="28"/>
          <w:szCs w:val="28"/>
        </w:rPr>
        <w:t xml:space="preserve">3.1. Прием детей на обучение по основным общеобразовательным программам осуществляется без вступительных испытаний, за исключением индивидуального отбора для получения основного общего и среднего общего </w:t>
      </w:r>
      <w:r w:rsidRPr="00104950">
        <w:rPr>
          <w:sz w:val="28"/>
          <w:szCs w:val="28"/>
        </w:rPr>
        <w:lastRenderedPageBreak/>
        <w:t>образования с углубленным изучением отдельных предметов или для профильного обучения.</w:t>
      </w:r>
    </w:p>
    <w:p w:rsidR="00104950" w:rsidRPr="00104950" w:rsidRDefault="00104950" w:rsidP="00104950">
      <w:pPr>
        <w:ind w:left="-426"/>
        <w:rPr>
          <w:sz w:val="28"/>
          <w:szCs w:val="28"/>
        </w:rPr>
      </w:pPr>
      <w:r w:rsidRPr="00104950">
        <w:rPr>
          <w:sz w:val="28"/>
          <w:szCs w:val="28"/>
        </w:rPr>
        <w:t>3.2. В приеме на обучение по основным общеобразовательным программам может быть отказано только при отсутствии свободных мест, за исключением лиц, не прошедших индивидуальный отбор для получения основного общего и среднего общего образования в класс (классы) с углубленным изучением отдельных предметов или для профильного обучения, а также за исключением лиц, не выполнивших условия, установленные частью 2.1 статьи 78 Федерального закона от 29.12.2012 № 273-ФЗ «Об образовании в Российской Федерации».</w:t>
      </w:r>
    </w:p>
    <w:p w:rsidR="00104950" w:rsidRPr="00104950" w:rsidRDefault="00104950" w:rsidP="00104950">
      <w:pPr>
        <w:ind w:left="-426"/>
        <w:rPr>
          <w:sz w:val="28"/>
          <w:szCs w:val="28"/>
        </w:rPr>
      </w:pPr>
      <w:r w:rsidRPr="00104950">
        <w:rPr>
          <w:sz w:val="28"/>
          <w:szCs w:val="28"/>
        </w:rPr>
        <w:t>3.3. Прием детей с ограниченными возможностями здоровья осуществляется на обучение по адаптированным образовательным программам с согласия родителей (законных представителей) на основании рекомендаций психолого-медико-педагогической комиссии.</w:t>
      </w:r>
    </w:p>
    <w:p w:rsidR="00104950" w:rsidRPr="00104950" w:rsidRDefault="00104950" w:rsidP="00104950">
      <w:pPr>
        <w:ind w:left="-426"/>
        <w:rPr>
          <w:sz w:val="28"/>
          <w:szCs w:val="28"/>
        </w:rPr>
      </w:pPr>
      <w:r w:rsidRPr="00104950">
        <w:rPr>
          <w:sz w:val="28"/>
          <w:szCs w:val="28"/>
        </w:rPr>
        <w:t>3.4. Поступающие с ограниченными возможностями здоровья, достигшие возраста восемнадцати лет, принимаются на обучение по адаптированной образовательной программе только с согласия самих поступающих.</w:t>
      </w:r>
    </w:p>
    <w:p w:rsidR="00104950" w:rsidRPr="00104950" w:rsidRDefault="00104950" w:rsidP="00104950">
      <w:pPr>
        <w:ind w:left="-426"/>
        <w:rPr>
          <w:sz w:val="28"/>
          <w:szCs w:val="28"/>
        </w:rPr>
      </w:pPr>
      <w:r w:rsidRPr="00104950">
        <w:rPr>
          <w:sz w:val="28"/>
          <w:szCs w:val="28"/>
        </w:rPr>
        <w:t>3.5. Количество первых классов, комплектуемых в школе на начало учебного года, определяется в зависимости от условий, созданных для осуществления образовательной деятельности, с учетом санитарных норм.</w:t>
      </w:r>
    </w:p>
    <w:p w:rsidR="00104950" w:rsidRPr="00104950" w:rsidRDefault="00104950" w:rsidP="00104950">
      <w:pPr>
        <w:ind w:left="-426"/>
        <w:rPr>
          <w:sz w:val="28"/>
          <w:szCs w:val="28"/>
        </w:rPr>
      </w:pPr>
      <w:r w:rsidRPr="00104950">
        <w:rPr>
          <w:sz w:val="28"/>
          <w:szCs w:val="28"/>
        </w:rPr>
        <w:t>3.6. Прием на обучение по основным общеобразовательным программам во второй и последующие классы осуществляется при наличии свободных мест в порядке перевода из другой организации, за исключением лиц, осваивавших основные общеобразовательные программы в форме семейного образования и самообразования.</w:t>
      </w:r>
    </w:p>
    <w:p w:rsidR="00104950" w:rsidRPr="00104950" w:rsidRDefault="00104950" w:rsidP="00104950">
      <w:pPr>
        <w:ind w:left="-426"/>
        <w:rPr>
          <w:sz w:val="28"/>
          <w:szCs w:val="28"/>
        </w:rPr>
      </w:pPr>
      <w:r w:rsidRPr="00104950">
        <w:rPr>
          <w:sz w:val="28"/>
          <w:szCs w:val="28"/>
        </w:rPr>
        <w:t>3.7. Лица, осваивавшие основные общеобразовательные программы в форме семейного образования и самообразования, не ликвидировавшие в установленные сроки академическую задолженность, вправе продолжить обучение в школе, и принимаются на обучение в порядке, предусмотренном для зачисления в первый класс, при наличии мест для приема.</w:t>
      </w:r>
    </w:p>
    <w:p w:rsidR="00104950" w:rsidRPr="00104950" w:rsidRDefault="00104950" w:rsidP="00104950">
      <w:pPr>
        <w:ind w:left="-426"/>
        <w:rPr>
          <w:sz w:val="28"/>
          <w:szCs w:val="28"/>
        </w:rPr>
      </w:pPr>
      <w:r w:rsidRPr="00104950">
        <w:rPr>
          <w:sz w:val="28"/>
          <w:szCs w:val="28"/>
        </w:rPr>
        <w:t>Если лица, осваивавшие основные общеобразовательные программы в форме семейного образования и самообразования, проходило промежуточную аттестацию в других образовательных организациях, то дополнительно к документам, перечисленным в разделе 4 правил, совершеннолетние поступающие или родители (законные представители) несовершеннолетних предъявляют документы, подтверждающие прохождение поступающим промежуточной аттестации в других образовательных организациях, с целью установления соответствующего класса для зачисления.</w:t>
      </w:r>
    </w:p>
    <w:p w:rsidR="00104950" w:rsidRPr="00104950" w:rsidRDefault="00104950" w:rsidP="00104950">
      <w:pPr>
        <w:ind w:left="-426"/>
        <w:jc w:val="center"/>
        <w:rPr>
          <w:sz w:val="28"/>
          <w:szCs w:val="28"/>
        </w:rPr>
      </w:pPr>
      <w:r w:rsidRPr="00104950">
        <w:rPr>
          <w:b/>
          <w:bCs/>
          <w:sz w:val="28"/>
          <w:szCs w:val="28"/>
        </w:rPr>
        <w:t>4. Порядок зачисления на обучение по основным</w:t>
      </w:r>
      <w:r w:rsidRPr="00104950">
        <w:rPr>
          <w:sz w:val="28"/>
          <w:szCs w:val="28"/>
        </w:rPr>
        <w:br/>
      </w:r>
      <w:r w:rsidRPr="00104950">
        <w:rPr>
          <w:b/>
          <w:bCs/>
          <w:sz w:val="28"/>
          <w:szCs w:val="28"/>
        </w:rPr>
        <w:t>общеобразовательным программам</w:t>
      </w:r>
    </w:p>
    <w:p w:rsidR="00104950" w:rsidRPr="00104950" w:rsidRDefault="00104950" w:rsidP="00104950">
      <w:pPr>
        <w:ind w:left="-426"/>
        <w:rPr>
          <w:sz w:val="28"/>
          <w:szCs w:val="28"/>
        </w:rPr>
      </w:pPr>
      <w:r w:rsidRPr="00104950">
        <w:rPr>
          <w:sz w:val="28"/>
          <w:szCs w:val="28"/>
        </w:rPr>
        <w:t>4.1. Прием детей осуществляется по личному заявлению родителя (законного представителя) ребенка или поступающего, реализующего право на выбор образовательной организации после получения основного общего образования или после достижения восемнадцати лет.</w:t>
      </w:r>
    </w:p>
    <w:p w:rsidR="00104950" w:rsidRPr="00104950" w:rsidRDefault="00104950" w:rsidP="00104950">
      <w:pPr>
        <w:ind w:left="-426"/>
        <w:rPr>
          <w:sz w:val="28"/>
          <w:szCs w:val="28"/>
        </w:rPr>
      </w:pPr>
      <w:r w:rsidRPr="00104950">
        <w:rPr>
          <w:sz w:val="28"/>
          <w:szCs w:val="28"/>
        </w:rPr>
        <w:t>4.2. Образец заявления о приеме содержит сведения, указанные в пункте 24 Порядка приема в школу.</w:t>
      </w:r>
    </w:p>
    <w:p w:rsidR="00104950" w:rsidRPr="00104950" w:rsidRDefault="00104950" w:rsidP="00104950">
      <w:pPr>
        <w:ind w:left="-426"/>
        <w:rPr>
          <w:sz w:val="28"/>
          <w:szCs w:val="28"/>
        </w:rPr>
      </w:pPr>
      <w:r w:rsidRPr="00104950">
        <w:rPr>
          <w:sz w:val="28"/>
          <w:szCs w:val="28"/>
        </w:rPr>
        <w:lastRenderedPageBreak/>
        <w:t>4.3. Образец заявления о приеме на обучение размещается на информационном стенде и официальном сайте школы в сети Интернет.</w:t>
      </w:r>
    </w:p>
    <w:p w:rsidR="00104950" w:rsidRPr="00104950" w:rsidRDefault="00104950" w:rsidP="00104950">
      <w:pPr>
        <w:ind w:left="-426"/>
        <w:rPr>
          <w:sz w:val="28"/>
          <w:szCs w:val="28"/>
        </w:rPr>
      </w:pPr>
      <w:r w:rsidRPr="00104950">
        <w:rPr>
          <w:sz w:val="28"/>
          <w:szCs w:val="28"/>
        </w:rPr>
        <w:t>4.4. Для приема родитель(и) (законный(ые) представитель(и)) детей, или поступающий предъявляют документы, указанные в пункте 26 Порядка приема в школу.</w:t>
      </w:r>
    </w:p>
    <w:p w:rsidR="00104950" w:rsidRPr="00104950" w:rsidRDefault="00104950" w:rsidP="00104950">
      <w:pPr>
        <w:ind w:left="-426"/>
        <w:rPr>
          <w:sz w:val="28"/>
          <w:szCs w:val="28"/>
        </w:rPr>
      </w:pPr>
      <w:r w:rsidRPr="00104950">
        <w:rPr>
          <w:sz w:val="28"/>
          <w:szCs w:val="28"/>
        </w:rPr>
        <w:t>При подаче заявления о приеме на обучение в электронной форме посредством ЕПГУ не допускается требовать копий или оригиналов документов, предусмотренных пунктом 26 Порядка приема в школу, за исключением копий или оригиналов документов, подтверждающих внеочередное, первоочередное и преимущественное право приема на обучение, или документов, подтверждение которых в электронном виде невозможно.</w:t>
      </w:r>
    </w:p>
    <w:p w:rsidR="00104950" w:rsidRPr="00104950" w:rsidRDefault="00104950" w:rsidP="00104950">
      <w:pPr>
        <w:ind w:left="-426"/>
        <w:rPr>
          <w:sz w:val="28"/>
          <w:szCs w:val="28"/>
        </w:rPr>
      </w:pPr>
      <w:r w:rsidRPr="00104950">
        <w:rPr>
          <w:sz w:val="28"/>
          <w:szCs w:val="28"/>
        </w:rPr>
        <w:t>4.5. Родитель(и) (законный(ые) представитель(и)) ребенка или поступающий имеют право по своему усмотрению представлять другие документы.</w:t>
      </w:r>
    </w:p>
    <w:p w:rsidR="00104950" w:rsidRPr="00104950" w:rsidRDefault="00104950" w:rsidP="00104950">
      <w:pPr>
        <w:ind w:left="-426"/>
        <w:rPr>
          <w:sz w:val="28"/>
          <w:szCs w:val="28"/>
        </w:rPr>
      </w:pPr>
      <w:r w:rsidRPr="00104950">
        <w:rPr>
          <w:sz w:val="28"/>
          <w:szCs w:val="28"/>
        </w:rPr>
        <w:t>4.6. Заявление о приеме на обучение и документы для приема, указанные в пункте 4.4. подаются одним из следующих способов:</w:t>
      </w:r>
    </w:p>
    <w:p w:rsidR="00104950" w:rsidRPr="00104950" w:rsidRDefault="00104950" w:rsidP="00104950">
      <w:pPr>
        <w:numPr>
          <w:ilvl w:val="0"/>
          <w:numId w:val="3"/>
        </w:numPr>
        <w:ind w:left="-426" w:right="180"/>
        <w:contextualSpacing/>
        <w:rPr>
          <w:sz w:val="28"/>
          <w:szCs w:val="28"/>
        </w:rPr>
      </w:pPr>
      <w:r w:rsidRPr="00104950">
        <w:rPr>
          <w:sz w:val="28"/>
          <w:szCs w:val="28"/>
        </w:rPr>
        <w:t>в электронной форме посредством ЕПГУ;</w:t>
      </w:r>
    </w:p>
    <w:p w:rsidR="00104950" w:rsidRPr="00104950" w:rsidRDefault="00104950" w:rsidP="00104950">
      <w:pPr>
        <w:numPr>
          <w:ilvl w:val="0"/>
          <w:numId w:val="3"/>
        </w:numPr>
        <w:ind w:left="-426" w:right="180"/>
        <w:contextualSpacing/>
        <w:rPr>
          <w:sz w:val="28"/>
          <w:szCs w:val="28"/>
        </w:rPr>
      </w:pPr>
      <w:r w:rsidRPr="00104950">
        <w:rPr>
          <w:sz w:val="28"/>
          <w:szCs w:val="28"/>
        </w:rPr>
        <w:t>с использованием функционала (сервисов) региональных государственных информационных систем субъектов РФ, созданных органами государственной власти субъектов РФ (при наличии), интегрированных с ЕПГУ;</w:t>
      </w:r>
    </w:p>
    <w:p w:rsidR="00104950" w:rsidRPr="00104950" w:rsidRDefault="00104950" w:rsidP="00104950">
      <w:pPr>
        <w:numPr>
          <w:ilvl w:val="0"/>
          <w:numId w:val="3"/>
        </w:numPr>
        <w:ind w:left="-426" w:right="180"/>
        <w:contextualSpacing/>
        <w:rPr>
          <w:sz w:val="28"/>
          <w:szCs w:val="28"/>
        </w:rPr>
      </w:pPr>
      <w:r w:rsidRPr="00104950">
        <w:rPr>
          <w:sz w:val="28"/>
          <w:szCs w:val="28"/>
        </w:rPr>
        <w:t>через операторов почтовой связи общего пользования заказным письмом с уведомлением о вручении;</w:t>
      </w:r>
    </w:p>
    <w:p w:rsidR="00104950" w:rsidRPr="00104950" w:rsidRDefault="00104950" w:rsidP="00104950">
      <w:pPr>
        <w:numPr>
          <w:ilvl w:val="0"/>
          <w:numId w:val="3"/>
        </w:numPr>
        <w:ind w:left="-426" w:right="180"/>
        <w:rPr>
          <w:sz w:val="28"/>
          <w:szCs w:val="28"/>
        </w:rPr>
      </w:pPr>
      <w:r w:rsidRPr="00104950">
        <w:rPr>
          <w:sz w:val="28"/>
          <w:szCs w:val="28"/>
        </w:rPr>
        <w:t>лично в школу.</w:t>
      </w:r>
    </w:p>
    <w:p w:rsidR="00104950" w:rsidRPr="00104950" w:rsidRDefault="00104950" w:rsidP="00104950">
      <w:pPr>
        <w:ind w:left="-426"/>
        <w:rPr>
          <w:sz w:val="28"/>
          <w:szCs w:val="28"/>
        </w:rPr>
      </w:pPr>
      <w:r w:rsidRPr="00104950">
        <w:rPr>
          <w:sz w:val="28"/>
          <w:szCs w:val="28"/>
        </w:rPr>
        <w:t>При личном обращении заявитель обязан вместо копий предъявить оригиналы вышеуказанных документов.</w:t>
      </w:r>
    </w:p>
    <w:p w:rsidR="00104950" w:rsidRPr="00104950" w:rsidRDefault="00104950" w:rsidP="00104950">
      <w:pPr>
        <w:ind w:left="-426"/>
        <w:rPr>
          <w:sz w:val="28"/>
          <w:szCs w:val="28"/>
        </w:rPr>
      </w:pPr>
      <w:r w:rsidRPr="00104950">
        <w:rPr>
          <w:sz w:val="28"/>
          <w:szCs w:val="28"/>
        </w:rPr>
        <w:t>Школа проводит проверку достоверности сведений, указанных в заявлении о приеме, и соответствия действительности поданных документов в электронной форме. Для этого школа обращается к соответствующим государственным информационным системам, в государственные (муниципальные) органы и организации.</w:t>
      </w:r>
    </w:p>
    <w:p w:rsidR="00104950" w:rsidRPr="00104950" w:rsidRDefault="00104950" w:rsidP="00104950">
      <w:pPr>
        <w:ind w:left="-426"/>
        <w:rPr>
          <w:sz w:val="28"/>
          <w:szCs w:val="28"/>
        </w:rPr>
      </w:pPr>
      <w:r w:rsidRPr="00104950">
        <w:rPr>
          <w:sz w:val="28"/>
          <w:szCs w:val="28"/>
        </w:rPr>
        <w:t>Информация о результатах рассмотрения заявления о приеме на обучение направляется на указанный в заявлении о приеме на обучение адрес (почтовый и (или) электронный) и в личный кабинет ЕПГУ (при условии завершения прохождения процедуры регистрации в единой системе идентификации и аутентификации при предоставлении согласия родителем(ями) (законным(ыми) представителем(ями)) ребенка или поступающим).</w:t>
      </w:r>
    </w:p>
    <w:p w:rsidR="00104950" w:rsidRPr="00104950" w:rsidRDefault="00104950" w:rsidP="00104950">
      <w:pPr>
        <w:ind w:left="-426"/>
        <w:rPr>
          <w:sz w:val="28"/>
          <w:szCs w:val="28"/>
        </w:rPr>
      </w:pPr>
      <w:r w:rsidRPr="00104950">
        <w:rPr>
          <w:sz w:val="28"/>
          <w:szCs w:val="28"/>
        </w:rPr>
        <w:t>4.7. Прием на обучение в порядке перевода из другой организации осуществляется по личному заявлению совершеннолетнего поступающего или родителей (законных представителей) несовершеннолетнего о зачислении в школу в порядке перевода из другой организации при предъявлении оригинала документа, удостоверяющего личность совершеннолетнего поступающего или родителя (законного представителя) несовершеннолетнего.</w:t>
      </w:r>
    </w:p>
    <w:p w:rsidR="00104950" w:rsidRPr="00104950" w:rsidRDefault="00104950" w:rsidP="00104950">
      <w:pPr>
        <w:ind w:left="-426"/>
        <w:rPr>
          <w:sz w:val="28"/>
          <w:szCs w:val="28"/>
        </w:rPr>
      </w:pPr>
      <w:r w:rsidRPr="00104950">
        <w:rPr>
          <w:sz w:val="28"/>
          <w:szCs w:val="28"/>
        </w:rPr>
        <w:t>Форма заявления утверждается директором школы и содержит сведения, указанные в пункте 24 Порядка приема в школу.</w:t>
      </w:r>
    </w:p>
    <w:p w:rsidR="00104950" w:rsidRPr="00104950" w:rsidRDefault="00104950" w:rsidP="00104950">
      <w:pPr>
        <w:ind w:left="-426"/>
        <w:rPr>
          <w:sz w:val="28"/>
          <w:szCs w:val="28"/>
        </w:rPr>
      </w:pPr>
      <w:r w:rsidRPr="00104950">
        <w:rPr>
          <w:sz w:val="28"/>
          <w:szCs w:val="28"/>
        </w:rPr>
        <w:t>4.8. Для зачисления в порядке перевода из другой организации совершеннолетние поступающие или родители (законные представители) несовершеннолетних дополнительно предъявляют:</w:t>
      </w:r>
    </w:p>
    <w:p w:rsidR="00104950" w:rsidRPr="00104950" w:rsidRDefault="00104950" w:rsidP="00104950">
      <w:pPr>
        <w:numPr>
          <w:ilvl w:val="0"/>
          <w:numId w:val="4"/>
        </w:numPr>
        <w:ind w:left="-426" w:right="180"/>
        <w:contextualSpacing/>
        <w:rPr>
          <w:sz w:val="28"/>
          <w:szCs w:val="28"/>
        </w:rPr>
      </w:pPr>
      <w:r w:rsidRPr="00104950">
        <w:rPr>
          <w:sz w:val="28"/>
          <w:szCs w:val="28"/>
        </w:rPr>
        <w:t>личное дело обучающегося;</w:t>
      </w:r>
    </w:p>
    <w:p w:rsidR="00104950" w:rsidRPr="00104950" w:rsidRDefault="00104950" w:rsidP="00104950">
      <w:pPr>
        <w:numPr>
          <w:ilvl w:val="0"/>
          <w:numId w:val="4"/>
        </w:numPr>
        <w:ind w:left="-426" w:right="180"/>
        <w:rPr>
          <w:sz w:val="28"/>
          <w:szCs w:val="28"/>
        </w:rPr>
      </w:pPr>
      <w:r w:rsidRPr="00104950">
        <w:rPr>
          <w:sz w:val="28"/>
          <w:szCs w:val="28"/>
        </w:rPr>
        <w:lastRenderedPageBreak/>
        <w:t>справку о периоде обучения, содержащую информацию об успеваемости обучающегося в текущем учебном году (перечень и объем изученных учебных предметов, курсов, дисциплин (модулей), отметки по результатам текущего контроля успеваемости и промежуточной аттестации), заверенную печатью исходной организации и подписью ее руководителя (уполномоченного им лица).</w:t>
      </w:r>
    </w:p>
    <w:p w:rsidR="00104950" w:rsidRPr="00104950" w:rsidRDefault="00104950" w:rsidP="00104950">
      <w:pPr>
        <w:ind w:left="-426"/>
        <w:rPr>
          <w:sz w:val="28"/>
          <w:szCs w:val="28"/>
        </w:rPr>
      </w:pPr>
      <w:r w:rsidRPr="00104950">
        <w:rPr>
          <w:sz w:val="28"/>
          <w:szCs w:val="28"/>
        </w:rPr>
        <w:t>4.9. Родители (законные представители) детей вправе по своему усмотрению представить иные документы, не предусмотренные правилами.</w:t>
      </w:r>
    </w:p>
    <w:p w:rsidR="00104950" w:rsidRPr="00104950" w:rsidRDefault="00104950" w:rsidP="00104950">
      <w:pPr>
        <w:ind w:left="-426"/>
        <w:rPr>
          <w:sz w:val="28"/>
          <w:szCs w:val="28"/>
        </w:rPr>
      </w:pPr>
      <w:r w:rsidRPr="00104950">
        <w:rPr>
          <w:sz w:val="28"/>
          <w:szCs w:val="28"/>
        </w:rPr>
        <w:t>4.10. Работник, ответственный за прием, при приеме любых заявлений, подаваемых при приеме на обучение в школу, обязан ознакомиться с документом, удостоверяющим личность заявителя, для установления его личности, а также факта родственных отношений и полномочий законного представителя.</w:t>
      </w:r>
    </w:p>
    <w:p w:rsidR="00104950" w:rsidRPr="00104950" w:rsidRDefault="00104950" w:rsidP="00104950">
      <w:pPr>
        <w:ind w:left="-426"/>
        <w:rPr>
          <w:sz w:val="28"/>
          <w:szCs w:val="28"/>
        </w:rPr>
      </w:pPr>
      <w:r w:rsidRPr="00104950">
        <w:rPr>
          <w:sz w:val="28"/>
          <w:szCs w:val="28"/>
        </w:rPr>
        <w:t>4.11. Работник, ответственный за прием, при приеме заявления о зачислении в порядке перевода из другой организации проверяет предоставленное личное дело на наличие в нем документов, требуемых при зачислении. В случае отсутствия какого-либо документа составляет акт, содержащий информацию о регистрационном номере заявления о зачислении и перечне недостающих документов. Акт составляется в двух экземплярах и заверяется подписями совершеннолетнего поступающего или родителями (законными представителями) несовершеннолетнего и работника, ответственного за прием документов, печатью школы.</w:t>
      </w:r>
    </w:p>
    <w:p w:rsidR="00104950" w:rsidRPr="00104950" w:rsidRDefault="00104950" w:rsidP="00104950">
      <w:pPr>
        <w:ind w:left="-426"/>
        <w:rPr>
          <w:sz w:val="28"/>
          <w:szCs w:val="28"/>
        </w:rPr>
      </w:pPr>
      <w:r w:rsidRPr="00104950">
        <w:rPr>
          <w:sz w:val="28"/>
          <w:szCs w:val="28"/>
        </w:rPr>
        <w:t>Один экземпляр акта подшивается в предоставленное личное дело, второй передается заявителю. Заявитель обязан донести недостающие документы в течение 10 календарных дней с даты составления акта.</w:t>
      </w:r>
    </w:p>
    <w:p w:rsidR="00104950" w:rsidRPr="00104950" w:rsidRDefault="00104950" w:rsidP="00104950">
      <w:pPr>
        <w:ind w:left="-426"/>
        <w:rPr>
          <w:sz w:val="28"/>
          <w:szCs w:val="28"/>
        </w:rPr>
      </w:pPr>
      <w:r w:rsidRPr="00104950">
        <w:rPr>
          <w:sz w:val="28"/>
          <w:szCs w:val="28"/>
        </w:rPr>
        <w:t>Отсутствие в личном деле документов, требуемых при зачислении, не является основанием для отказа в зачислении в порядке перевода.</w:t>
      </w:r>
    </w:p>
    <w:p w:rsidR="00104950" w:rsidRPr="00104950" w:rsidRDefault="00104950" w:rsidP="00104950">
      <w:pPr>
        <w:ind w:left="-426"/>
        <w:rPr>
          <w:sz w:val="28"/>
          <w:szCs w:val="28"/>
        </w:rPr>
      </w:pPr>
      <w:r w:rsidRPr="00104950">
        <w:rPr>
          <w:sz w:val="28"/>
          <w:szCs w:val="28"/>
        </w:rPr>
        <w:t>4.12. При приеме заявления работник, ответственный за прием, знакомит поступающих, родителей (законных представителей) с уставом школы, лицензией на осуществление образовательной деятельности, свидетельством о государственной аккредитации, общеобразовательными программами и документами, регламентирующими организацию и осуществление образовательной деятельности, правами и обязанностями обучающихся.</w:t>
      </w:r>
    </w:p>
    <w:p w:rsidR="00104950" w:rsidRPr="00104950" w:rsidRDefault="00104950" w:rsidP="00104950">
      <w:pPr>
        <w:ind w:left="-426"/>
        <w:rPr>
          <w:sz w:val="28"/>
          <w:szCs w:val="28"/>
        </w:rPr>
      </w:pPr>
      <w:r w:rsidRPr="00104950">
        <w:rPr>
          <w:sz w:val="28"/>
          <w:szCs w:val="28"/>
        </w:rPr>
        <w:t>4.13. Факт ознакомления совершеннолетних поступающих или родителей (законных представителей) несовершеннолетних с документами, указанными в пункте 4.12, фиксируется в заявлении и заверяется личной подписью поступающего или родителей (законных представителей) ребенка.</w:t>
      </w:r>
    </w:p>
    <w:p w:rsidR="00104950" w:rsidRPr="00104950" w:rsidRDefault="00104950" w:rsidP="00104950">
      <w:pPr>
        <w:ind w:left="-426"/>
        <w:rPr>
          <w:sz w:val="28"/>
          <w:szCs w:val="28"/>
        </w:rPr>
      </w:pPr>
      <w:r w:rsidRPr="00104950">
        <w:rPr>
          <w:sz w:val="28"/>
          <w:szCs w:val="28"/>
        </w:rPr>
        <w:t>4.14. Факт приема заявления о приеме на обучение и перечень документов, представленных родителем(ями) (законным(ыми) представителем(ями)) ребенка или поступающим, регистрируются в журнале приема заявлений о приеме на обучение в школу.</w:t>
      </w:r>
    </w:p>
    <w:p w:rsidR="00104950" w:rsidRPr="00104950" w:rsidRDefault="00104950" w:rsidP="00104950">
      <w:pPr>
        <w:ind w:left="-426"/>
        <w:rPr>
          <w:sz w:val="28"/>
          <w:szCs w:val="28"/>
        </w:rPr>
      </w:pPr>
      <w:r w:rsidRPr="00104950">
        <w:rPr>
          <w:sz w:val="28"/>
          <w:szCs w:val="28"/>
        </w:rPr>
        <w:t>4.15. Уведомление о факте приема заявления направляется в личный кабинет на ЕПГУ (при условии завершения прохождения процедуры регистрации в единой системе идентификации и аутентификации). Журнал приема заявлений может вестись в том числе в электронном виде в региональных государственных информационных системах субъектов РФ, созданных органами государственной власти субъектов РФ (при наличии).</w:t>
      </w:r>
    </w:p>
    <w:p w:rsidR="00104950" w:rsidRPr="00104950" w:rsidRDefault="00104950" w:rsidP="00104950">
      <w:pPr>
        <w:ind w:left="-426"/>
        <w:rPr>
          <w:sz w:val="28"/>
          <w:szCs w:val="28"/>
        </w:rPr>
      </w:pPr>
      <w:r w:rsidRPr="00104950">
        <w:rPr>
          <w:sz w:val="28"/>
          <w:szCs w:val="28"/>
        </w:rPr>
        <w:lastRenderedPageBreak/>
        <w:t>После регистрации заявления о приеме на обучение и перечня документов, представленных родителем(ями) (законным(ыми) представителем(ями)) ребенка или поступающим, поданных через операторов почтовой связи общего пользования или лично в школу, родителю(ям) (законному(ым) представителю(ям)) ребенка или поступающему выдается документ, заверенный подписью работника школы, ответственного за прием заявлений о приеме на обучение и документов, содержащий индивидуальный номер заявления о приеме на обучение и перечень представленных при приеме на обучение документов.</w:t>
      </w:r>
    </w:p>
    <w:p w:rsidR="00104950" w:rsidRPr="00104950" w:rsidRDefault="00104950" w:rsidP="00104950">
      <w:pPr>
        <w:ind w:left="-426"/>
        <w:rPr>
          <w:sz w:val="28"/>
          <w:szCs w:val="28"/>
        </w:rPr>
      </w:pPr>
      <w:r w:rsidRPr="00104950">
        <w:rPr>
          <w:sz w:val="28"/>
          <w:szCs w:val="28"/>
        </w:rPr>
        <w:t>4.16. Зачисление в школу оформляется приказом директора школы в сроки, установленные Порядком приема в школу. На информационном стенде и сайте школы размещается информация об итогах приема не позднее следующего дня, когда был издан приказ о зачислении.</w:t>
      </w:r>
    </w:p>
    <w:p w:rsidR="00104950" w:rsidRPr="00104950" w:rsidRDefault="00104950" w:rsidP="00104950">
      <w:pPr>
        <w:ind w:left="-426"/>
        <w:rPr>
          <w:sz w:val="28"/>
          <w:szCs w:val="28"/>
        </w:rPr>
      </w:pPr>
      <w:r w:rsidRPr="00104950">
        <w:rPr>
          <w:sz w:val="28"/>
          <w:szCs w:val="28"/>
        </w:rPr>
        <w:t>4.17. Родитель(и) (законный(е) представитель(и)) ребенка или поступающий вправе ознакомиться с приказом о зачислении лично в любое время по графику работы заместителя директора школы или запросить выписку приказа о зачислении с указанием способа ее получения: по электронной почте, лично в школе, через операторов почтовой связи общего пользования заказным письмом с уведомлением о вручении.</w:t>
      </w:r>
    </w:p>
    <w:p w:rsidR="00104950" w:rsidRPr="00104950" w:rsidRDefault="00104950" w:rsidP="00104950">
      <w:pPr>
        <w:ind w:left="-426"/>
        <w:rPr>
          <w:sz w:val="28"/>
          <w:szCs w:val="28"/>
        </w:rPr>
      </w:pPr>
      <w:r w:rsidRPr="00104950">
        <w:rPr>
          <w:sz w:val="28"/>
          <w:szCs w:val="28"/>
        </w:rPr>
        <w:t>4.18. На каждого ребенка или поступающего, принятого в школу, за исключением зачисленных в порядке перевода из другой организации, формируется личное дело, в котором хранятся заявление о приеме на обучение и все представленные родителем(ями) (законным(ыми) представителем(ями)) ребенка или поступающим документы (копии документов).</w:t>
      </w:r>
    </w:p>
    <w:p w:rsidR="00104950" w:rsidRPr="00104950" w:rsidRDefault="00104950" w:rsidP="00104950">
      <w:pPr>
        <w:ind w:left="-426"/>
        <w:jc w:val="center"/>
        <w:rPr>
          <w:sz w:val="28"/>
          <w:szCs w:val="28"/>
        </w:rPr>
      </w:pPr>
      <w:r w:rsidRPr="00104950">
        <w:rPr>
          <w:b/>
          <w:bCs/>
          <w:sz w:val="28"/>
          <w:szCs w:val="28"/>
        </w:rPr>
        <w:t>5. Особенности индивидуального отбора при приеме на обучение по программам среднего общего образования</w:t>
      </w:r>
    </w:p>
    <w:p w:rsidR="00104950" w:rsidRPr="00104950" w:rsidRDefault="00104950" w:rsidP="00104950">
      <w:pPr>
        <w:ind w:left="-426"/>
        <w:rPr>
          <w:sz w:val="28"/>
          <w:szCs w:val="28"/>
        </w:rPr>
      </w:pPr>
      <w:r w:rsidRPr="00104950">
        <w:rPr>
          <w:sz w:val="28"/>
          <w:szCs w:val="28"/>
        </w:rPr>
        <w:t>5.1. Школа проводит прием на обучение по программам среднего общего образования в профильные классы (естественнонаучный, гуманитарный, социально-экономический, технологический, универсальный).</w:t>
      </w:r>
    </w:p>
    <w:p w:rsidR="00104950" w:rsidRPr="00104950" w:rsidRDefault="00104950" w:rsidP="00104950">
      <w:pPr>
        <w:ind w:left="-426"/>
        <w:rPr>
          <w:sz w:val="28"/>
          <w:szCs w:val="28"/>
        </w:rPr>
      </w:pPr>
      <w:r w:rsidRPr="00104950">
        <w:rPr>
          <w:sz w:val="28"/>
          <w:szCs w:val="28"/>
        </w:rPr>
        <w:t>5.2. Индивидуальный отбор при приеме и переводе на профильное обучение по программам среднего общего образования организуется в случаях и в порядке, которые предусмотрены постановлением Министерством образования и науки Чеченской Республики от 09.09.2024 № 202, согласно пункту 3.4.14 СП 2.4.3648- 20.</w:t>
      </w:r>
    </w:p>
    <w:p w:rsidR="00104950" w:rsidRPr="00104950" w:rsidRDefault="00104950" w:rsidP="00104950">
      <w:pPr>
        <w:ind w:left="-426"/>
        <w:rPr>
          <w:sz w:val="28"/>
          <w:szCs w:val="28"/>
        </w:rPr>
      </w:pPr>
      <w:r w:rsidRPr="00104950">
        <w:rPr>
          <w:sz w:val="28"/>
          <w:szCs w:val="28"/>
        </w:rPr>
        <w:t>5.3. Условия индивидуального отбора (при его наличии) размещаются на информационном стенде в школе и на официальном сайте школы в сети интернет до начала приема.</w:t>
      </w:r>
    </w:p>
    <w:p w:rsidR="00104950" w:rsidRPr="00104950" w:rsidRDefault="00104950" w:rsidP="00104950">
      <w:pPr>
        <w:ind w:left="-426"/>
        <w:rPr>
          <w:sz w:val="28"/>
          <w:szCs w:val="28"/>
        </w:rPr>
      </w:pPr>
      <w:r w:rsidRPr="00104950">
        <w:rPr>
          <w:sz w:val="28"/>
          <w:szCs w:val="28"/>
        </w:rPr>
        <w:t xml:space="preserve">5.4. Для участия в индивидуальном отборе один из родителей (иных законных представителей) обучающегося, либо обучающийся после получения основного общего образования или после достижения им возраста 18 лет, или в случае приобретения им полной дееспособности до достижения совершеннолетия (далее - заявитель), либо уполномоченный заявителем на основании доверенности представитель (далее - представитель по доверенности) обращаются в образовательную организацию с заявлением по форме согласно приложению к «Порядку организации индивидуального отбора при приеме либо переводе в государственные и муниципальные образовательные организации Чеченской Республики для получения основного общего и среднего общего </w:t>
      </w:r>
      <w:r w:rsidRPr="00104950">
        <w:rPr>
          <w:sz w:val="28"/>
          <w:szCs w:val="28"/>
        </w:rPr>
        <w:lastRenderedPageBreak/>
        <w:t>образования с углубленным изучением отдельных учебных предметов или для профильного обучения» от 09.09.2024г №202.</w:t>
      </w:r>
    </w:p>
    <w:p w:rsidR="00104950" w:rsidRPr="00104950" w:rsidRDefault="00104950" w:rsidP="00104950">
      <w:pPr>
        <w:ind w:left="-426"/>
        <w:rPr>
          <w:sz w:val="28"/>
          <w:szCs w:val="28"/>
        </w:rPr>
      </w:pPr>
      <w:r w:rsidRPr="00104950">
        <w:rPr>
          <w:sz w:val="28"/>
          <w:szCs w:val="28"/>
        </w:rPr>
        <w:t xml:space="preserve">   5.5. К заявлению прилагаются следующие документы:</w:t>
      </w:r>
    </w:p>
    <w:p w:rsidR="00104950" w:rsidRPr="00104950" w:rsidRDefault="00104950" w:rsidP="00104950">
      <w:pPr>
        <w:numPr>
          <w:ilvl w:val="2"/>
          <w:numId w:val="6"/>
        </w:numPr>
        <w:ind w:left="-426"/>
        <w:rPr>
          <w:sz w:val="28"/>
          <w:szCs w:val="28"/>
        </w:rPr>
      </w:pPr>
      <w:r w:rsidRPr="00104950">
        <w:rPr>
          <w:sz w:val="28"/>
          <w:szCs w:val="28"/>
        </w:rPr>
        <w:t xml:space="preserve"> копия</w:t>
      </w:r>
      <w:r w:rsidRPr="00104950">
        <w:rPr>
          <w:sz w:val="28"/>
          <w:szCs w:val="28"/>
        </w:rPr>
        <w:tab/>
        <w:t>паспорта</w:t>
      </w:r>
      <w:r w:rsidRPr="00104950">
        <w:rPr>
          <w:sz w:val="28"/>
          <w:szCs w:val="28"/>
        </w:rPr>
        <w:tab/>
        <w:t>гражданина</w:t>
      </w:r>
      <w:r w:rsidRPr="00104950">
        <w:rPr>
          <w:sz w:val="28"/>
          <w:szCs w:val="28"/>
        </w:rPr>
        <w:tab/>
        <w:t>Российской</w:t>
      </w:r>
      <w:r w:rsidRPr="00104950">
        <w:rPr>
          <w:sz w:val="28"/>
          <w:szCs w:val="28"/>
        </w:rPr>
        <w:tab/>
        <w:t>Федерации или</w:t>
      </w:r>
      <w:r w:rsidRPr="00104950">
        <w:rPr>
          <w:sz w:val="28"/>
          <w:szCs w:val="28"/>
        </w:rPr>
        <w:tab/>
        <w:t>иного</w:t>
      </w:r>
      <w:r w:rsidRPr="00104950">
        <w:rPr>
          <w:sz w:val="28"/>
          <w:szCs w:val="28"/>
        </w:rPr>
        <w:tab/>
        <w:t>документа,</w:t>
      </w:r>
      <w:r w:rsidRPr="00104950">
        <w:rPr>
          <w:sz w:val="28"/>
          <w:szCs w:val="28"/>
        </w:rPr>
        <w:tab/>
      </w:r>
      <w:r w:rsidRPr="00104950">
        <w:rPr>
          <w:sz w:val="28"/>
          <w:szCs w:val="28"/>
        </w:rPr>
        <w:tab/>
        <w:t>удостоверяющего</w:t>
      </w:r>
      <w:r w:rsidRPr="00104950">
        <w:rPr>
          <w:sz w:val="28"/>
          <w:szCs w:val="28"/>
        </w:rPr>
        <w:tab/>
        <w:t>личность</w:t>
      </w:r>
      <w:r w:rsidRPr="00104950">
        <w:rPr>
          <w:sz w:val="28"/>
          <w:szCs w:val="28"/>
        </w:rPr>
        <w:tab/>
        <w:t>обучающегося</w:t>
      </w:r>
      <w:r w:rsidRPr="00104950">
        <w:rPr>
          <w:sz w:val="28"/>
          <w:szCs w:val="28"/>
        </w:rPr>
        <w:tab/>
        <w:t>(копия свидетельства о рождении - в отношении обучающегося, не достигшего возраста 14 лет;</w:t>
      </w:r>
    </w:p>
    <w:p w:rsidR="00104950" w:rsidRPr="00104950" w:rsidRDefault="00104950" w:rsidP="00104950">
      <w:pPr>
        <w:numPr>
          <w:ilvl w:val="2"/>
          <w:numId w:val="6"/>
        </w:numPr>
        <w:ind w:left="-426"/>
        <w:rPr>
          <w:sz w:val="28"/>
          <w:szCs w:val="28"/>
        </w:rPr>
      </w:pPr>
      <w:r w:rsidRPr="00104950">
        <w:rPr>
          <w:sz w:val="28"/>
          <w:szCs w:val="28"/>
        </w:rPr>
        <w:t>копия страхового свидетельства обязательного пенсионного страхования обучающегося или иного документа, подтверждающего регистрацию в системе индивидуального (персонифицированного) учета и содержащего сведения о страховом номере индивидуального лицевого счета, при наличии такой регистрации;</w:t>
      </w:r>
    </w:p>
    <w:p w:rsidR="00104950" w:rsidRPr="00104950" w:rsidRDefault="00104950" w:rsidP="00104950">
      <w:pPr>
        <w:numPr>
          <w:ilvl w:val="2"/>
          <w:numId w:val="6"/>
        </w:numPr>
        <w:ind w:left="-426"/>
        <w:rPr>
          <w:sz w:val="28"/>
          <w:szCs w:val="28"/>
        </w:rPr>
      </w:pPr>
      <w:r w:rsidRPr="00104950">
        <w:rPr>
          <w:sz w:val="28"/>
          <w:szCs w:val="28"/>
        </w:rPr>
        <w:t>копия</w:t>
      </w:r>
      <w:r w:rsidRPr="00104950">
        <w:rPr>
          <w:sz w:val="28"/>
          <w:szCs w:val="28"/>
        </w:rPr>
        <w:tab/>
        <w:t>паспорта</w:t>
      </w:r>
      <w:r w:rsidRPr="00104950">
        <w:rPr>
          <w:sz w:val="28"/>
          <w:szCs w:val="28"/>
        </w:rPr>
        <w:tab/>
        <w:t>гражданина</w:t>
      </w:r>
      <w:r w:rsidRPr="00104950">
        <w:rPr>
          <w:sz w:val="28"/>
          <w:szCs w:val="28"/>
        </w:rPr>
        <w:tab/>
        <w:t>Российской</w:t>
      </w:r>
      <w:r w:rsidRPr="00104950">
        <w:rPr>
          <w:sz w:val="28"/>
          <w:szCs w:val="28"/>
        </w:rPr>
        <w:tab/>
        <w:t>Федерации или</w:t>
      </w:r>
      <w:r w:rsidRPr="00104950">
        <w:rPr>
          <w:sz w:val="28"/>
          <w:szCs w:val="28"/>
        </w:rPr>
        <w:tab/>
        <w:t>иного документа, удостоверяющего личность родителя (иного законного представителя) обучающегося (представляется в случае обращения на участие в индивидуальном отборе родителя (иного законного представителя) обучающегося, его представителя по доверенности);</w:t>
      </w:r>
    </w:p>
    <w:p w:rsidR="00104950" w:rsidRPr="00104950" w:rsidRDefault="00104950" w:rsidP="00104950">
      <w:pPr>
        <w:numPr>
          <w:ilvl w:val="2"/>
          <w:numId w:val="6"/>
        </w:numPr>
        <w:ind w:left="-426"/>
        <w:rPr>
          <w:sz w:val="28"/>
          <w:szCs w:val="28"/>
        </w:rPr>
      </w:pPr>
      <w:r w:rsidRPr="00104950">
        <w:rPr>
          <w:sz w:val="28"/>
          <w:szCs w:val="28"/>
        </w:rPr>
        <w:t>копия свидетельства о рождении обучающегося (представляется в случае обращения на участие в индивидуальном отборе родителя обучающегося, его представителя по доверенности для подтверждения правового статуса родителя обучающегося, за исключением случая, когда копия свидетельства о рождении обучающегося, не достигшего возраста 14 лет, представлена в качестве копии документа, удостоверяющего личность обучающегося, в соответствии с подпунктом 1 настоящего пункта;</w:t>
      </w:r>
    </w:p>
    <w:p w:rsidR="00104950" w:rsidRPr="00104950" w:rsidRDefault="00104950" w:rsidP="00104950">
      <w:pPr>
        <w:numPr>
          <w:ilvl w:val="2"/>
          <w:numId w:val="6"/>
        </w:numPr>
        <w:ind w:left="-426"/>
        <w:rPr>
          <w:sz w:val="28"/>
          <w:szCs w:val="28"/>
        </w:rPr>
      </w:pPr>
      <w:r w:rsidRPr="00104950">
        <w:rPr>
          <w:sz w:val="28"/>
          <w:szCs w:val="28"/>
        </w:rPr>
        <w:t>копия документа, подтверждающего получение основного общего образования (в случае индивидуального отбора на обучение по образовательным программам среднего общего образования);</w:t>
      </w:r>
    </w:p>
    <w:p w:rsidR="00104950" w:rsidRPr="00104950" w:rsidRDefault="00104950" w:rsidP="00104950">
      <w:pPr>
        <w:numPr>
          <w:ilvl w:val="2"/>
          <w:numId w:val="6"/>
        </w:numPr>
        <w:ind w:left="-426"/>
        <w:rPr>
          <w:sz w:val="28"/>
          <w:szCs w:val="28"/>
        </w:rPr>
      </w:pPr>
      <w:r w:rsidRPr="00104950">
        <w:rPr>
          <w:sz w:val="28"/>
          <w:szCs w:val="28"/>
        </w:rPr>
        <w:t>копии документов, содержащие информацию об итоговых оценках обучающегося по всем учебным предметам учебного плана за предыдущий учебный год (представляются заявителем (представителем по доверенности) на обучающегося из другой образовательной организации);</w:t>
      </w:r>
    </w:p>
    <w:p w:rsidR="00104950" w:rsidRPr="00104950" w:rsidRDefault="00104950" w:rsidP="00104950">
      <w:pPr>
        <w:numPr>
          <w:ilvl w:val="2"/>
          <w:numId w:val="6"/>
        </w:numPr>
        <w:ind w:left="-426"/>
        <w:rPr>
          <w:sz w:val="28"/>
          <w:szCs w:val="28"/>
        </w:rPr>
      </w:pPr>
      <w:r w:rsidRPr="00104950">
        <w:rPr>
          <w:sz w:val="28"/>
          <w:szCs w:val="28"/>
        </w:rPr>
        <w:t>копии документов, содержащие информацию о результатах государственной итоговой аттестации обучающихся по образовательным программам основного общего образования по учебным предметам, которые будут изучаться на углубленном уровне (при наличии), для участников индивидуального отбора при приеме или переводе в образовательную организацию на обучение по образовательным программам среднего общего образования (представляются заявителем (представителем по доверенности) на обучающегося из другой образовательной организации);</w:t>
      </w:r>
    </w:p>
    <w:p w:rsidR="00104950" w:rsidRPr="00104950" w:rsidRDefault="00104950" w:rsidP="00104950">
      <w:pPr>
        <w:numPr>
          <w:ilvl w:val="2"/>
          <w:numId w:val="6"/>
        </w:numPr>
        <w:ind w:left="-426"/>
        <w:rPr>
          <w:sz w:val="28"/>
          <w:szCs w:val="28"/>
        </w:rPr>
      </w:pPr>
      <w:r w:rsidRPr="00104950">
        <w:rPr>
          <w:sz w:val="28"/>
          <w:szCs w:val="28"/>
        </w:rPr>
        <w:t>копии документов, подтверждающие индивидуальные учебные достижения обучающегося (портфолио) (при наличии).</w:t>
      </w:r>
    </w:p>
    <w:p w:rsidR="00104950" w:rsidRPr="00104950" w:rsidRDefault="00104950" w:rsidP="00104950">
      <w:pPr>
        <w:ind w:left="-426"/>
        <w:rPr>
          <w:sz w:val="28"/>
          <w:szCs w:val="28"/>
        </w:rPr>
      </w:pPr>
      <w:r w:rsidRPr="00104950">
        <w:rPr>
          <w:sz w:val="28"/>
          <w:szCs w:val="28"/>
        </w:rPr>
        <w:t xml:space="preserve">     5.6. Для получения среднего общего образования к заявлению, указанному в пункте 5.4. Положения, прилагаются следующие документы, заверенные руководителем образовательной организации:</w:t>
      </w:r>
    </w:p>
    <w:p w:rsidR="00104950" w:rsidRPr="00104950" w:rsidRDefault="00104950" w:rsidP="00104950">
      <w:pPr>
        <w:numPr>
          <w:ilvl w:val="2"/>
          <w:numId w:val="6"/>
        </w:numPr>
        <w:ind w:left="-426"/>
        <w:rPr>
          <w:sz w:val="28"/>
          <w:szCs w:val="28"/>
        </w:rPr>
      </w:pPr>
      <w:r w:rsidRPr="00104950">
        <w:rPr>
          <w:sz w:val="28"/>
          <w:szCs w:val="28"/>
        </w:rPr>
        <w:t>согласие на обработку персональных данных;</w:t>
      </w:r>
    </w:p>
    <w:p w:rsidR="00104950" w:rsidRPr="00104950" w:rsidRDefault="00104950" w:rsidP="00104950">
      <w:pPr>
        <w:numPr>
          <w:ilvl w:val="2"/>
          <w:numId w:val="6"/>
        </w:numPr>
        <w:ind w:left="-426"/>
        <w:rPr>
          <w:sz w:val="28"/>
          <w:szCs w:val="28"/>
        </w:rPr>
      </w:pPr>
      <w:r w:rsidRPr="00104950">
        <w:rPr>
          <w:sz w:val="28"/>
          <w:szCs w:val="28"/>
        </w:rPr>
        <w:t>выписки из протокола педагогического совета с результатами государственной итоговой аттестации (далее - ГИА) по образовательным программам основного общего образования;</w:t>
      </w:r>
    </w:p>
    <w:p w:rsidR="00104950" w:rsidRPr="00104950" w:rsidRDefault="00104950" w:rsidP="00104950">
      <w:pPr>
        <w:numPr>
          <w:ilvl w:val="2"/>
          <w:numId w:val="6"/>
        </w:numPr>
        <w:ind w:left="-426"/>
        <w:rPr>
          <w:sz w:val="28"/>
          <w:szCs w:val="28"/>
        </w:rPr>
      </w:pPr>
      <w:r w:rsidRPr="00104950">
        <w:rPr>
          <w:sz w:val="28"/>
          <w:szCs w:val="28"/>
        </w:rPr>
        <w:lastRenderedPageBreak/>
        <w:t>копии документов, подтверждающие наличие преимущественного права приема (перевода) обучающегося в класс профильного обучения (при наличии);</w:t>
      </w:r>
    </w:p>
    <w:p w:rsidR="00104950" w:rsidRPr="00104950" w:rsidRDefault="00104950" w:rsidP="00104950">
      <w:pPr>
        <w:numPr>
          <w:ilvl w:val="2"/>
          <w:numId w:val="6"/>
        </w:numPr>
        <w:ind w:left="-426"/>
        <w:rPr>
          <w:sz w:val="28"/>
          <w:szCs w:val="28"/>
        </w:rPr>
      </w:pPr>
      <w:r w:rsidRPr="00104950">
        <w:rPr>
          <w:sz w:val="28"/>
          <w:szCs w:val="28"/>
        </w:rPr>
        <w:t>копии документов, подтверждающих наличие права приема (перевода) в образовательную организацию (при наличии).</w:t>
      </w:r>
    </w:p>
    <w:p w:rsidR="00104950" w:rsidRPr="00104950" w:rsidRDefault="00104950" w:rsidP="00104950">
      <w:pPr>
        <w:ind w:left="-426"/>
        <w:rPr>
          <w:sz w:val="28"/>
          <w:szCs w:val="28"/>
        </w:rPr>
      </w:pPr>
      <w:r w:rsidRPr="00104950">
        <w:rPr>
          <w:sz w:val="28"/>
          <w:szCs w:val="28"/>
        </w:rPr>
        <w:t xml:space="preserve">      5.7. При приеме в школу для получения среднего общего образования представляется аттестат об основном общем образовании установленного образца.</w:t>
      </w:r>
    </w:p>
    <w:p w:rsidR="00104950" w:rsidRPr="00104950" w:rsidRDefault="00104950" w:rsidP="00104950">
      <w:pPr>
        <w:ind w:left="-426"/>
        <w:rPr>
          <w:sz w:val="28"/>
          <w:szCs w:val="28"/>
        </w:rPr>
      </w:pPr>
      <w:r w:rsidRPr="00104950">
        <w:rPr>
          <w:sz w:val="28"/>
          <w:szCs w:val="28"/>
        </w:rPr>
        <w:t>5.8. Преимущественным правом зачисления в класс с углубленным изучением  отдельных  учебных  предметов  или  профильного  обучения образовательной организации обладают следующие категории обучающихся:</w:t>
      </w:r>
    </w:p>
    <w:p w:rsidR="00104950" w:rsidRPr="00104950" w:rsidRDefault="00104950" w:rsidP="00104950">
      <w:pPr>
        <w:numPr>
          <w:ilvl w:val="2"/>
          <w:numId w:val="7"/>
        </w:numPr>
        <w:ind w:left="-426"/>
        <w:rPr>
          <w:sz w:val="28"/>
          <w:szCs w:val="28"/>
        </w:rPr>
      </w:pPr>
      <w:r w:rsidRPr="00104950">
        <w:rPr>
          <w:sz w:val="28"/>
          <w:szCs w:val="28"/>
        </w:rPr>
        <w:t>победители и призеры олимпиад по учебным предметам, либо предметам профильного обучения, проживающие на территории, закрепленной за Школой;</w:t>
      </w:r>
    </w:p>
    <w:p w:rsidR="00104950" w:rsidRPr="00104950" w:rsidRDefault="00104950" w:rsidP="00104950">
      <w:pPr>
        <w:numPr>
          <w:ilvl w:val="2"/>
          <w:numId w:val="7"/>
        </w:numPr>
        <w:ind w:left="-426"/>
        <w:rPr>
          <w:sz w:val="28"/>
          <w:szCs w:val="28"/>
        </w:rPr>
      </w:pPr>
      <w:r w:rsidRPr="00104950">
        <w:rPr>
          <w:sz w:val="28"/>
          <w:szCs w:val="28"/>
        </w:rPr>
        <w:t>участники региональных конкурсов научно-исследовательских работ или проектов по учебному предмету, изучаемому углубленно, или предметам профильного обучения, проживающие на территории, закрепленной за Школой;</w:t>
      </w:r>
    </w:p>
    <w:p w:rsidR="00104950" w:rsidRPr="00104950" w:rsidRDefault="00104950" w:rsidP="00104950">
      <w:pPr>
        <w:numPr>
          <w:ilvl w:val="2"/>
          <w:numId w:val="7"/>
        </w:numPr>
        <w:ind w:left="-426"/>
        <w:rPr>
          <w:sz w:val="28"/>
          <w:szCs w:val="28"/>
        </w:rPr>
      </w:pPr>
      <w:r w:rsidRPr="00104950">
        <w:rPr>
          <w:sz w:val="28"/>
          <w:szCs w:val="28"/>
        </w:rPr>
        <w:t>обучающиеся, которые за предшествующий и текущий период обучения показали высокие результаты (отметка «хорошо», «отлично») по соответствующему(им) учебному(ым) предмету(ам) за курс основного общего образования, включая результаты успеваемости обучающихся десятых классов, с учетом прохождения государственной итоговой аттестации по соответствующим профильным предметам;</w:t>
      </w:r>
    </w:p>
    <w:p w:rsidR="00104950" w:rsidRPr="00104950" w:rsidRDefault="00104950" w:rsidP="00104950">
      <w:pPr>
        <w:numPr>
          <w:ilvl w:val="2"/>
          <w:numId w:val="7"/>
        </w:numPr>
        <w:ind w:left="-426"/>
        <w:rPr>
          <w:sz w:val="28"/>
          <w:szCs w:val="28"/>
        </w:rPr>
      </w:pPr>
      <w:r w:rsidRPr="00104950">
        <w:rPr>
          <w:sz w:val="28"/>
          <w:szCs w:val="28"/>
        </w:rPr>
        <w:t>обучающиеся, принимаемые в Школу в порядке перевода из другой образовательной организации, если они получают среднее общее образование в классе соответствующего профильного обучения либо в классе с углубленным изучением отдельных учебных предметов.</w:t>
      </w:r>
    </w:p>
    <w:p w:rsidR="00104950" w:rsidRPr="00104950" w:rsidRDefault="00104950" w:rsidP="00104950">
      <w:pPr>
        <w:numPr>
          <w:ilvl w:val="2"/>
          <w:numId w:val="7"/>
        </w:numPr>
        <w:ind w:left="-426"/>
        <w:rPr>
          <w:sz w:val="28"/>
          <w:szCs w:val="28"/>
        </w:rPr>
      </w:pPr>
    </w:p>
    <w:p w:rsidR="00104950" w:rsidRPr="00104950" w:rsidRDefault="00104950" w:rsidP="00104950">
      <w:pPr>
        <w:ind w:left="-426"/>
        <w:rPr>
          <w:sz w:val="28"/>
          <w:szCs w:val="28"/>
        </w:rPr>
      </w:pPr>
      <w:r w:rsidRPr="00104950">
        <w:rPr>
          <w:sz w:val="28"/>
          <w:szCs w:val="28"/>
        </w:rPr>
        <w:t xml:space="preserve">  5.9. Рейтинг обучающихся выстраивается по мере убывания набранных ими баллов. Комиссия индивидуального отбора на профильное обучение, на основе рейтинга формирует список обучающихся, набравших наибольшее число баллов, в соответствии с предельной наполняемостью класса.</w:t>
      </w:r>
    </w:p>
    <w:p w:rsidR="00104950" w:rsidRPr="00104950" w:rsidRDefault="00104950" w:rsidP="00104950">
      <w:pPr>
        <w:ind w:left="-426"/>
        <w:rPr>
          <w:sz w:val="28"/>
          <w:szCs w:val="28"/>
        </w:rPr>
      </w:pPr>
      <w:r w:rsidRPr="00104950">
        <w:rPr>
          <w:sz w:val="28"/>
          <w:szCs w:val="28"/>
        </w:rPr>
        <w:t xml:space="preserve">  5.10. При равном количестве баллов в рейтинге обучающихся преимущественным правом при приеме (переводе) в Школу пользуются следующие категории обучающихся:</w:t>
      </w:r>
    </w:p>
    <w:p w:rsidR="00104950" w:rsidRPr="00104950" w:rsidRDefault="00104950" w:rsidP="00104950">
      <w:pPr>
        <w:numPr>
          <w:ilvl w:val="2"/>
          <w:numId w:val="7"/>
        </w:numPr>
        <w:ind w:left="-426"/>
        <w:rPr>
          <w:sz w:val="28"/>
          <w:szCs w:val="28"/>
        </w:rPr>
      </w:pPr>
      <w:r w:rsidRPr="00104950">
        <w:rPr>
          <w:sz w:val="28"/>
          <w:szCs w:val="28"/>
        </w:rPr>
        <w:t>дети военнослужащих, проходящих военную службу по контракту, уволенных с военной службы при достижении ими предельного возраста пребывания на военной службе, по состоянию здоровья или в связи с организационно-штатными мероприятиями;</w:t>
      </w:r>
    </w:p>
    <w:p w:rsidR="00104950" w:rsidRPr="00104950" w:rsidRDefault="00104950" w:rsidP="00104950">
      <w:pPr>
        <w:numPr>
          <w:ilvl w:val="2"/>
          <w:numId w:val="7"/>
        </w:numPr>
        <w:ind w:left="-426"/>
        <w:rPr>
          <w:sz w:val="28"/>
          <w:szCs w:val="28"/>
        </w:rPr>
      </w:pPr>
      <w:r w:rsidRPr="00104950">
        <w:rPr>
          <w:sz w:val="28"/>
          <w:szCs w:val="28"/>
        </w:rPr>
        <w:t>дети сотрудников полиции и граждан, перечисленные в части 6 статьи 46 Федерального закона от 07.02.2011 № 3-ФЗ;</w:t>
      </w:r>
    </w:p>
    <w:p w:rsidR="00104950" w:rsidRPr="00104950" w:rsidRDefault="00104950" w:rsidP="00104950">
      <w:pPr>
        <w:numPr>
          <w:ilvl w:val="2"/>
          <w:numId w:val="7"/>
        </w:numPr>
        <w:ind w:left="-426"/>
        <w:rPr>
          <w:sz w:val="28"/>
          <w:szCs w:val="28"/>
        </w:rPr>
      </w:pPr>
      <w:r w:rsidRPr="00104950">
        <w:rPr>
          <w:sz w:val="28"/>
          <w:szCs w:val="28"/>
        </w:rPr>
        <w:t>дети сотрудников органов внутренних дел, кроме полиции;</w:t>
      </w:r>
    </w:p>
    <w:p w:rsidR="00104950" w:rsidRPr="00104950" w:rsidRDefault="00104950" w:rsidP="00104950">
      <w:pPr>
        <w:numPr>
          <w:ilvl w:val="2"/>
          <w:numId w:val="7"/>
        </w:numPr>
        <w:ind w:left="-426"/>
        <w:rPr>
          <w:sz w:val="28"/>
          <w:szCs w:val="28"/>
        </w:rPr>
      </w:pPr>
      <w:r w:rsidRPr="00104950">
        <w:rPr>
          <w:sz w:val="28"/>
          <w:szCs w:val="28"/>
        </w:rPr>
        <w:t>дети сотрудников органов уголовно-исполнительной системы, Федеральной противопожарной службы госпожнадзора, таможенных органов и граждан, которые перечислены в части 14 статьи 3 Федерального закона от 30.12.2012 № 283-ФЗ;</w:t>
      </w:r>
    </w:p>
    <w:p w:rsidR="00104950" w:rsidRPr="00104950" w:rsidRDefault="00104950" w:rsidP="00104950">
      <w:pPr>
        <w:numPr>
          <w:ilvl w:val="2"/>
          <w:numId w:val="7"/>
        </w:numPr>
        <w:ind w:left="-426"/>
        <w:rPr>
          <w:sz w:val="28"/>
          <w:szCs w:val="28"/>
        </w:rPr>
      </w:pPr>
      <w:r w:rsidRPr="00104950">
        <w:rPr>
          <w:sz w:val="28"/>
          <w:szCs w:val="28"/>
        </w:rPr>
        <w:t xml:space="preserve">победители и призеры муниципального этапа всероссийской олимпиады школьников по предмету(ам), который(ые) предстоит изучать углубленно, или </w:t>
      </w:r>
      <w:r w:rsidRPr="00104950">
        <w:rPr>
          <w:sz w:val="28"/>
          <w:szCs w:val="28"/>
        </w:rPr>
        <w:lastRenderedPageBreak/>
        <w:t>предмету(ам), определяющему (определяющим) направление специализации обучения по конкретному профилю;</w:t>
      </w:r>
    </w:p>
    <w:p w:rsidR="00104950" w:rsidRPr="00104950" w:rsidRDefault="00104950" w:rsidP="00104950">
      <w:pPr>
        <w:numPr>
          <w:ilvl w:val="2"/>
          <w:numId w:val="7"/>
        </w:numPr>
        <w:ind w:left="-426"/>
        <w:rPr>
          <w:sz w:val="28"/>
          <w:szCs w:val="28"/>
        </w:rPr>
      </w:pPr>
      <w:r w:rsidRPr="00104950">
        <w:rPr>
          <w:sz w:val="28"/>
          <w:szCs w:val="28"/>
        </w:rPr>
        <w:t>победители и призеры областных, всероссийских и международных конференций и конкурсов научно-исследовательских работ или проектов, учрежденных Отделом образования</w:t>
      </w:r>
      <w:r w:rsidR="00A355A1">
        <w:rPr>
          <w:sz w:val="28"/>
          <w:szCs w:val="28"/>
        </w:rPr>
        <w:t xml:space="preserve"> Шатойского муниципального района</w:t>
      </w:r>
      <w:r w:rsidRPr="00104950">
        <w:rPr>
          <w:sz w:val="28"/>
          <w:szCs w:val="28"/>
        </w:rPr>
        <w:t>, Министерством просвещения Российской Федерации, по предмету(ам), который(ые) предстоит изучать углубленно, или предмету(ам), определяющим направление специализации обучения по конкретному профилю.</w:t>
      </w:r>
    </w:p>
    <w:p w:rsidR="00104950" w:rsidRPr="00104950" w:rsidRDefault="00104950" w:rsidP="00104950">
      <w:pPr>
        <w:ind w:left="-426"/>
        <w:rPr>
          <w:sz w:val="28"/>
          <w:szCs w:val="28"/>
        </w:rPr>
      </w:pPr>
      <w:r w:rsidRPr="00104950">
        <w:rPr>
          <w:sz w:val="28"/>
          <w:szCs w:val="28"/>
        </w:rPr>
        <w:t xml:space="preserve">  5.11. Вне зависимости от количества баллов рейтинга на профильное обучение принимаются победители и призеры регионального и (или) заключительного этапов всероссийской олимпиады школьников, а также международных олимпиад школьников по изучаемому(ым) углубленно предмету(ам) или предметам, определяющим направление специализации обучения по конкретному профилю.</w:t>
      </w:r>
    </w:p>
    <w:p w:rsidR="00104950" w:rsidRPr="00104950" w:rsidRDefault="00104950" w:rsidP="00104950">
      <w:pPr>
        <w:ind w:left="-426"/>
        <w:rPr>
          <w:sz w:val="28"/>
          <w:szCs w:val="28"/>
        </w:rPr>
      </w:pPr>
      <w:r w:rsidRPr="00104950">
        <w:rPr>
          <w:sz w:val="28"/>
          <w:szCs w:val="28"/>
        </w:rPr>
        <w:t xml:space="preserve">  5.12. Индивидуальный отбор осуществляется комиссией. Решение комиссии оформляется протоколом, который подписывают все члены комиссии, присутствующие на заседании.</w:t>
      </w:r>
    </w:p>
    <w:p w:rsidR="00104950" w:rsidRPr="00104950" w:rsidRDefault="00104950" w:rsidP="00104950">
      <w:pPr>
        <w:ind w:left="-426"/>
        <w:rPr>
          <w:sz w:val="28"/>
          <w:szCs w:val="28"/>
        </w:rPr>
      </w:pPr>
      <w:r w:rsidRPr="00104950">
        <w:rPr>
          <w:sz w:val="28"/>
          <w:szCs w:val="28"/>
        </w:rPr>
        <w:t xml:space="preserve">  5.13. Информация об итогах индивидуального отбора доводится до сведения обучающихся, родителей (законных представителей) обучающихся посредством размещения на официальном сайте Школы и информационных стендах образовательной организации не позднее чем через 3 дня после принятия решения комиссией.</w:t>
      </w:r>
    </w:p>
    <w:p w:rsidR="00104950" w:rsidRPr="00104950" w:rsidRDefault="00104950" w:rsidP="00104950">
      <w:pPr>
        <w:ind w:left="-426"/>
        <w:rPr>
          <w:sz w:val="28"/>
          <w:szCs w:val="28"/>
        </w:rPr>
      </w:pPr>
      <w:r w:rsidRPr="00104950">
        <w:rPr>
          <w:sz w:val="28"/>
          <w:szCs w:val="28"/>
        </w:rPr>
        <w:t xml:space="preserve">  5.14. В случае несогласия с решением Комиссии родители (законные представители) обучающегося имеют право не позднее чем в течение двух рабочих дней после дня размещения информации о результатах индивидуального отбора направить апелляцию. Апелляция подается в конфликтную комиссию Школы, в которой обучающийся проходил индивидуальный отбор.</w:t>
      </w:r>
      <w:bookmarkStart w:id="0" w:name="_GoBack"/>
      <w:bookmarkEnd w:id="0"/>
    </w:p>
    <w:p w:rsidR="00104950" w:rsidRPr="00104950" w:rsidRDefault="00104950" w:rsidP="00104950">
      <w:pPr>
        <w:ind w:left="-426"/>
        <w:rPr>
          <w:sz w:val="28"/>
          <w:szCs w:val="28"/>
        </w:rPr>
      </w:pPr>
      <w:r w:rsidRPr="00104950">
        <w:rPr>
          <w:b/>
          <w:bCs/>
          <w:sz w:val="28"/>
          <w:szCs w:val="28"/>
        </w:rPr>
        <w:t xml:space="preserve">6. Прием на обучение по дополнительным общеобразовательным программам </w:t>
      </w:r>
    </w:p>
    <w:p w:rsidR="00104950" w:rsidRPr="00104950" w:rsidRDefault="00104950" w:rsidP="00104950">
      <w:pPr>
        <w:ind w:left="-426"/>
        <w:rPr>
          <w:sz w:val="28"/>
          <w:szCs w:val="28"/>
        </w:rPr>
      </w:pPr>
      <w:r w:rsidRPr="00104950">
        <w:rPr>
          <w:sz w:val="28"/>
          <w:szCs w:val="28"/>
        </w:rPr>
        <w:t>6.1. Количество мест для обучения по дополнительным общеобразовательным программам за счет средств бюджетных ассигнований устанавливает учредитель.</w:t>
      </w:r>
    </w:p>
    <w:p w:rsidR="00104950" w:rsidRPr="00104950" w:rsidRDefault="00104950" w:rsidP="00104950">
      <w:pPr>
        <w:ind w:left="-426"/>
        <w:rPr>
          <w:sz w:val="28"/>
          <w:szCs w:val="28"/>
        </w:rPr>
      </w:pPr>
      <w:r w:rsidRPr="00104950">
        <w:rPr>
          <w:sz w:val="28"/>
          <w:szCs w:val="28"/>
        </w:rPr>
        <w:t>Количество мест для обучения по дополнительным общеобразовательным программам за счет средств физических и (или) юридических лиц по договорам об оказании платных образовательных услуг устанавливается ежегодно приказом директора не позднее чем за 30 календарных дней до начала приема документов.</w:t>
      </w:r>
    </w:p>
    <w:p w:rsidR="00104950" w:rsidRPr="00104950" w:rsidRDefault="00104950" w:rsidP="00104950">
      <w:pPr>
        <w:ind w:left="-426"/>
        <w:rPr>
          <w:sz w:val="28"/>
          <w:szCs w:val="28"/>
        </w:rPr>
      </w:pPr>
      <w:r w:rsidRPr="00104950">
        <w:rPr>
          <w:sz w:val="28"/>
          <w:szCs w:val="28"/>
        </w:rPr>
        <w:t>6.2. На обучение по дополнительным общеобразовательным программам принимаются все желающие в соответствии с возрастными категориями, предусмотренными соответствующими программами обучения, вне зависимости от места проживания.</w:t>
      </w:r>
    </w:p>
    <w:p w:rsidR="00104950" w:rsidRPr="00104950" w:rsidRDefault="00104950" w:rsidP="00104950">
      <w:pPr>
        <w:ind w:left="-426"/>
        <w:rPr>
          <w:sz w:val="28"/>
          <w:szCs w:val="28"/>
        </w:rPr>
      </w:pPr>
      <w:r w:rsidRPr="00104950">
        <w:rPr>
          <w:sz w:val="28"/>
          <w:szCs w:val="28"/>
        </w:rPr>
        <w:t xml:space="preserve">6.3. Прием на обучение по дополнительным общеобразовательным программам осуществляется без вступительных испытаний, без предъявления требований к уровню образования, если иное не обусловлено спецификой образовательной программы. </w:t>
      </w:r>
    </w:p>
    <w:p w:rsidR="00104950" w:rsidRPr="00104950" w:rsidRDefault="00104950" w:rsidP="00104950">
      <w:pPr>
        <w:ind w:left="-426"/>
        <w:rPr>
          <w:sz w:val="28"/>
          <w:szCs w:val="28"/>
        </w:rPr>
      </w:pPr>
      <w:r w:rsidRPr="00104950">
        <w:rPr>
          <w:sz w:val="28"/>
          <w:szCs w:val="28"/>
        </w:rPr>
        <w:lastRenderedPageBreak/>
        <w:t>6.4. В приеме на обучение по дополнительным общеобразовательным программам может быть отказано только при отсутствии свободных мест. В приеме на обучение по дополнительным общеобразовательным программам в области физической культуры и спорта может быть отказано при наличии медицинских противопоказаний к конкретным видам деятельности.</w:t>
      </w:r>
    </w:p>
    <w:p w:rsidR="00104950" w:rsidRPr="00104950" w:rsidRDefault="00104950" w:rsidP="00104950">
      <w:pPr>
        <w:ind w:left="-426"/>
        <w:rPr>
          <w:sz w:val="28"/>
          <w:szCs w:val="28"/>
        </w:rPr>
      </w:pPr>
      <w:r w:rsidRPr="00104950">
        <w:rPr>
          <w:sz w:val="28"/>
          <w:szCs w:val="28"/>
        </w:rPr>
        <w:t>6.5. Прием на обучение по дополнительным общеобразовательным программам осуществляется по личному заявлению совершеннолетнего поступающего или по заявлению родителя (законного представителя) несовершеннолетнего. В случае приема на обучение по договорам об оказании платных образовательных услуг прием осуществляется на основании заявления заказчика. Форму заявления утверждает директор школы.</w:t>
      </w:r>
    </w:p>
    <w:p w:rsidR="00104950" w:rsidRPr="00104950" w:rsidRDefault="00104950" w:rsidP="00104950">
      <w:pPr>
        <w:ind w:left="-426"/>
        <w:rPr>
          <w:sz w:val="28"/>
          <w:szCs w:val="28"/>
        </w:rPr>
      </w:pPr>
      <w:r w:rsidRPr="00104950">
        <w:rPr>
          <w:sz w:val="28"/>
          <w:szCs w:val="28"/>
        </w:rPr>
        <w:t>6.6. Для зачисления на обучение по дополнительным общеобразовательным программам совершеннолетние поступающие вместе с заявлением представляют документ, удостоверяющий личность.</w:t>
      </w:r>
    </w:p>
    <w:p w:rsidR="00104950" w:rsidRPr="00104950" w:rsidRDefault="00104950" w:rsidP="00104950">
      <w:pPr>
        <w:ind w:left="-426"/>
        <w:rPr>
          <w:sz w:val="28"/>
          <w:szCs w:val="28"/>
        </w:rPr>
      </w:pPr>
      <w:r w:rsidRPr="00104950">
        <w:rPr>
          <w:sz w:val="28"/>
          <w:szCs w:val="28"/>
        </w:rPr>
        <w:t>Совершеннолетние заявители, не являющиеся гражданами РФ, представляют документ, удостоверяющий личность иностранного гражданина, и документ, подтверждающий право заявителя на пребывание в России.</w:t>
      </w:r>
    </w:p>
    <w:p w:rsidR="00104950" w:rsidRPr="00104950" w:rsidRDefault="00104950" w:rsidP="00104950">
      <w:pPr>
        <w:ind w:left="-426"/>
        <w:rPr>
          <w:sz w:val="28"/>
          <w:szCs w:val="28"/>
        </w:rPr>
      </w:pPr>
      <w:r w:rsidRPr="00104950">
        <w:rPr>
          <w:sz w:val="28"/>
          <w:szCs w:val="28"/>
        </w:rPr>
        <w:t>6.7. Для зачисления на обучение по дополнительным общеобразовательным программам родители (законные представители) несовершеннолетних вместе с заявлением представляют оригинал свидетельства о рождении или документ, подтверждающий родство заявителя, за исключением родителей (законных представителей) поступающих, которые являются обучающимися школы.</w:t>
      </w:r>
    </w:p>
    <w:p w:rsidR="00104950" w:rsidRPr="00104950" w:rsidRDefault="00104950" w:rsidP="00104950">
      <w:pPr>
        <w:ind w:left="-426"/>
        <w:rPr>
          <w:sz w:val="28"/>
          <w:szCs w:val="28"/>
        </w:rPr>
      </w:pPr>
      <w:r w:rsidRPr="00104950">
        <w:rPr>
          <w:sz w:val="28"/>
          <w:szCs w:val="28"/>
        </w:rPr>
        <w:t>6.8. Родители (законные представители) несовершеннолетних, не являющихся гражданами РФ, родители (законные представители) несовершеннолетних из семей беженцев или вынужденных переселенцев дополнительно представляют документы, предусмотренные разделом 4 правил, за исключением родителей (законных представителей) поступающих, которые являются обучающимися школы.</w:t>
      </w:r>
    </w:p>
    <w:p w:rsidR="00104950" w:rsidRPr="00104950" w:rsidRDefault="00104950" w:rsidP="00104950">
      <w:pPr>
        <w:ind w:left="-426"/>
        <w:rPr>
          <w:sz w:val="28"/>
          <w:szCs w:val="28"/>
        </w:rPr>
      </w:pPr>
      <w:r w:rsidRPr="00104950">
        <w:rPr>
          <w:sz w:val="28"/>
          <w:szCs w:val="28"/>
        </w:rPr>
        <w:t>6.9. Для зачисления на обучение по дополнительным общеобразовательным программам в области физической культуры и спорта совершеннолетние поступающие и родители (законные представители) несовершеннолетних дополнительно представляют справку из медицинского учреждения об отсутствии медицинских противопоказаний к занятию конкретным видом спорта, указанным в заявлении.</w:t>
      </w:r>
    </w:p>
    <w:p w:rsidR="00104950" w:rsidRPr="00104950" w:rsidRDefault="00104950" w:rsidP="00104950">
      <w:pPr>
        <w:ind w:left="-426"/>
        <w:rPr>
          <w:sz w:val="28"/>
          <w:szCs w:val="28"/>
        </w:rPr>
      </w:pPr>
      <w:r w:rsidRPr="00104950">
        <w:rPr>
          <w:sz w:val="28"/>
          <w:szCs w:val="28"/>
        </w:rPr>
        <w:t>6.10. Ознакомление поступающих и родителей (законных представителей) несовершеннолетних с уставом школы, лицензией на право осуществления образовательной деятельности, свидетельством о государственной аккредитации, образовательными программами и документами, регламентирующими организацию и осуществление образовательной деятельности, правами и обязанностями обучающихся осуществляется в порядке, предусмотренном разделом 4 правил.</w:t>
      </w:r>
    </w:p>
    <w:p w:rsidR="00104950" w:rsidRPr="00104950" w:rsidRDefault="00104950" w:rsidP="00104950">
      <w:pPr>
        <w:ind w:left="-426"/>
        <w:rPr>
          <w:sz w:val="28"/>
          <w:szCs w:val="28"/>
        </w:rPr>
      </w:pPr>
      <w:r w:rsidRPr="00104950">
        <w:rPr>
          <w:sz w:val="28"/>
          <w:szCs w:val="28"/>
        </w:rPr>
        <w:t>6.11. Прием заявлений на обучение, их регистрация осуществляются в порядке, предусмотренном разделом 4 правил.</w:t>
      </w:r>
    </w:p>
    <w:p w:rsidR="00104950" w:rsidRPr="00104950" w:rsidRDefault="00104950" w:rsidP="00104950">
      <w:pPr>
        <w:ind w:left="-426"/>
        <w:rPr>
          <w:sz w:val="28"/>
          <w:szCs w:val="28"/>
        </w:rPr>
      </w:pPr>
      <w:r w:rsidRPr="00104950">
        <w:rPr>
          <w:sz w:val="28"/>
          <w:szCs w:val="28"/>
        </w:rPr>
        <w:t>6.12. Зачисление на обучение за счет средств бюджета оформляется приказом директора школы. Зачисление на обучение по договорам об оказании платных образовательных услуг осуществляется в порядке, предусмотренном локальным нормативным актом школы.</w:t>
      </w:r>
    </w:p>
    <w:p w:rsidR="00104950" w:rsidRPr="00104950" w:rsidRDefault="00104950" w:rsidP="00104950">
      <w:pPr>
        <w:ind w:left="-426"/>
        <w:jc w:val="center"/>
        <w:rPr>
          <w:sz w:val="28"/>
          <w:szCs w:val="28"/>
        </w:rPr>
      </w:pPr>
      <w:r w:rsidRPr="00104950">
        <w:rPr>
          <w:b/>
          <w:bCs/>
          <w:sz w:val="28"/>
          <w:szCs w:val="28"/>
        </w:rPr>
        <w:lastRenderedPageBreak/>
        <w:t>7. Особенности приема иностранных граждан и лиц без гражданства</w:t>
      </w:r>
    </w:p>
    <w:p w:rsidR="00104950" w:rsidRPr="00104950" w:rsidRDefault="00104950" w:rsidP="00104950">
      <w:pPr>
        <w:ind w:left="-426"/>
        <w:rPr>
          <w:sz w:val="28"/>
          <w:szCs w:val="28"/>
        </w:rPr>
      </w:pPr>
      <w:r w:rsidRPr="00104950">
        <w:rPr>
          <w:sz w:val="28"/>
          <w:szCs w:val="28"/>
        </w:rPr>
        <w:t>7.1. Иностранные граждане и лица без гражданства (далее – иностранные граждане) принимаются на обучение по основным общеобразовательным программам начального общего, основного общего и среднего общего образования при условии предъявления документа, подтверждающего законность их нахождения на территории Российской Федерации, а также при условии успешного прохождения на бесплатной основе в государственной или муниципальной общеобразовательной организации тестирования на знание русского языка, достаточное для освоения указанных образовательных программ.</w:t>
      </w:r>
    </w:p>
    <w:p w:rsidR="00104950" w:rsidRPr="00104950" w:rsidRDefault="00104950" w:rsidP="00104950">
      <w:pPr>
        <w:ind w:left="-426"/>
        <w:rPr>
          <w:sz w:val="28"/>
          <w:szCs w:val="28"/>
        </w:rPr>
      </w:pPr>
      <w:r w:rsidRPr="00104950">
        <w:rPr>
          <w:sz w:val="28"/>
          <w:szCs w:val="28"/>
        </w:rPr>
        <w:t>7.2. Перечень документов для приема иностранных граждан на обучение по образовательным программам начального общего, основного общего и среднего общего образования, а также способы их подачи устанавливаются Порядком приема в школу.</w:t>
      </w:r>
    </w:p>
    <w:p w:rsidR="00104950" w:rsidRPr="00104950" w:rsidRDefault="00104950" w:rsidP="00104950">
      <w:pPr>
        <w:ind w:left="-426"/>
        <w:rPr>
          <w:sz w:val="28"/>
          <w:szCs w:val="28"/>
        </w:rPr>
      </w:pPr>
      <w:r w:rsidRPr="00104950">
        <w:rPr>
          <w:sz w:val="28"/>
          <w:szCs w:val="28"/>
        </w:rPr>
        <w:t>7.3. При подаче заявления родителями (законными представителями) ребенка–иностранного гражданина или поступающего–иностранного гражданина о приеме на обучение в электронной форме посредством ЕПГУ не допускается требовать копий или оригиналов документов, предусмотренных пунктами 26(1) и 26(2) Порядка приема в школу, за исключением копий или оригиналов документов, подтверждение которых в электронном виде невозможно.</w:t>
      </w:r>
    </w:p>
    <w:p w:rsidR="00104950" w:rsidRPr="00104950" w:rsidRDefault="00104950" w:rsidP="00104950">
      <w:pPr>
        <w:ind w:left="-426"/>
        <w:rPr>
          <w:sz w:val="28"/>
          <w:szCs w:val="28"/>
        </w:rPr>
      </w:pPr>
      <w:r w:rsidRPr="00104950">
        <w:rPr>
          <w:sz w:val="28"/>
          <w:szCs w:val="28"/>
        </w:rPr>
        <w:t>7.4. Школа в течение 5 рабочих дней проводит проверку комплектности документов, указанных в пункте 7.2 правил. В случае представления неполного комплекта документов, школа возвращает заявление без его рассмотрения способом аналогичным тому, которым получила заявление и документы от родителей (законных представителей) ребенка–иностранного гражданина или поступающего–иностранного гражданина.</w:t>
      </w:r>
    </w:p>
    <w:p w:rsidR="00104950" w:rsidRPr="00104950" w:rsidRDefault="00104950" w:rsidP="00104950">
      <w:pPr>
        <w:ind w:left="-426"/>
        <w:rPr>
          <w:sz w:val="28"/>
          <w:szCs w:val="28"/>
        </w:rPr>
      </w:pPr>
      <w:r w:rsidRPr="00104950">
        <w:rPr>
          <w:sz w:val="28"/>
          <w:szCs w:val="28"/>
        </w:rPr>
        <w:t>7.5. В случае представления полного комплекта документов, указанных в пункте 7.2 правил, школа в течение 25 рабочих дней осуществляет проверку их достоверности. При проведении проверки школа обращается к соответствующим государственным информационным системам и (или) в государственные (муниципальные) органы, включая органы внутренних дел, и организации.</w:t>
      </w:r>
    </w:p>
    <w:p w:rsidR="00104950" w:rsidRPr="00104950" w:rsidRDefault="00104950" w:rsidP="00104950">
      <w:pPr>
        <w:ind w:left="-426"/>
        <w:rPr>
          <w:sz w:val="28"/>
          <w:szCs w:val="28"/>
        </w:rPr>
      </w:pPr>
      <w:r w:rsidRPr="00104950">
        <w:rPr>
          <w:sz w:val="28"/>
          <w:szCs w:val="28"/>
        </w:rPr>
        <w:t>7.6. В течение рабочего дня после окончания подтверждения подлинности документов, указанных в пункте 7.2 правил, школа оформляет направление ребенка–иностранного гражданина в государственную или муниципальную общеобразовательную организацию (далее – тестирующая организация) для прохождения тестирования на знание русского языка, достаточное для освоения образовательных программ начального общего, основного общего и среднего общего образования (далее – тестирование).</w:t>
      </w:r>
    </w:p>
    <w:p w:rsidR="00104950" w:rsidRPr="00104950" w:rsidRDefault="00104950" w:rsidP="00104950">
      <w:pPr>
        <w:ind w:left="-426"/>
        <w:rPr>
          <w:sz w:val="28"/>
          <w:szCs w:val="28"/>
        </w:rPr>
      </w:pPr>
      <w:r w:rsidRPr="00104950">
        <w:rPr>
          <w:sz w:val="28"/>
          <w:szCs w:val="28"/>
        </w:rPr>
        <w:t>Информация о направлении на тестирование направляется по адресу (почтовому или электронному), указанному в заявлении о приеме на обучение, и в личный кабинет ЕПГУ (при наличии), а также в тестирующую организацию в электронной форме посредством ЕПГУ или с использованием региональных порталов государственных и муниципальных услуг и (или) функционала (сервисов) региональных государственных информационных систем субъектов Российской Федерации (при наличии технической возможности).</w:t>
      </w:r>
    </w:p>
    <w:p w:rsidR="00104950" w:rsidRPr="00104950" w:rsidRDefault="00104950" w:rsidP="00104950">
      <w:pPr>
        <w:ind w:left="-426"/>
        <w:rPr>
          <w:sz w:val="28"/>
          <w:szCs w:val="28"/>
        </w:rPr>
      </w:pPr>
      <w:r w:rsidRPr="00104950">
        <w:rPr>
          <w:sz w:val="28"/>
          <w:szCs w:val="28"/>
        </w:rPr>
        <w:t xml:space="preserve">7.7. Школа получает результаты тестирования от тестирующей организации в электронной форме посредством ЕПГУ или с использованием региональных </w:t>
      </w:r>
      <w:r w:rsidRPr="00104950">
        <w:rPr>
          <w:sz w:val="28"/>
          <w:szCs w:val="28"/>
        </w:rPr>
        <w:lastRenderedPageBreak/>
        <w:t>порталов государственных и муниципальных услуг и (или) функционала (сервисов) региональных государственных информационных систем субъектов Российской Федерации (при наличии технической возможности).</w:t>
      </w:r>
    </w:p>
    <w:p w:rsidR="00104950" w:rsidRPr="00104950" w:rsidRDefault="00104950" w:rsidP="00104950">
      <w:pPr>
        <w:ind w:left="-426"/>
        <w:rPr>
          <w:sz w:val="28"/>
          <w:szCs w:val="28"/>
        </w:rPr>
      </w:pPr>
      <w:r w:rsidRPr="00104950">
        <w:rPr>
          <w:sz w:val="28"/>
          <w:szCs w:val="28"/>
        </w:rPr>
        <w:t>Информацию о результатах тестирования и рассмотрении заявления о приеме на обучение ребенка–иностранного гражданина или поступающего–иностранного гражданина направляется по адресу (почтовому или электронному), указанному в заявлении о приеме на обучение, и в личный кабинет ЕПГУ (при наличии) в течение 7 календарных дней.</w:t>
      </w:r>
    </w:p>
    <w:p w:rsidR="00104950" w:rsidRPr="00104950" w:rsidRDefault="00104950" w:rsidP="00104950">
      <w:pPr>
        <w:ind w:left="-426"/>
        <w:rPr>
          <w:sz w:val="28"/>
          <w:szCs w:val="28"/>
        </w:rPr>
      </w:pPr>
      <w:r w:rsidRPr="00104950">
        <w:rPr>
          <w:sz w:val="28"/>
          <w:szCs w:val="28"/>
        </w:rPr>
        <w:t>7.8. Распорядительный акт о приеме на обучение ребенка–иностранного гражданина или поступающего–иностранного гражданина издается в течение 5 рабочих дней после официального поступления информации об успешном прохождении тестирования, за исключением случая, предусмотренного пунктом 17 Порядка приема в школу.</w:t>
      </w:r>
    </w:p>
    <w:p w:rsidR="00104950" w:rsidRPr="00104950" w:rsidRDefault="00104950" w:rsidP="00104950">
      <w:pPr>
        <w:ind w:left="-426"/>
        <w:rPr>
          <w:sz w:val="28"/>
          <w:szCs w:val="28"/>
        </w:rPr>
      </w:pPr>
      <w:r w:rsidRPr="00104950">
        <w:rPr>
          <w:sz w:val="28"/>
          <w:szCs w:val="28"/>
        </w:rPr>
        <w:t>7.9. Прием иностранных граждан на обучение по дополнительным общеобразовательным программам проводится в соответствии с разделом 6 правил.</w:t>
      </w:r>
    </w:p>
    <w:p w:rsidR="00A21D46" w:rsidRPr="00104950" w:rsidRDefault="00A21D46" w:rsidP="00104950">
      <w:pPr>
        <w:ind w:left="-426"/>
        <w:jc w:val="center"/>
        <w:rPr>
          <w:sz w:val="28"/>
          <w:szCs w:val="28"/>
        </w:rPr>
      </w:pPr>
    </w:p>
    <w:sectPr w:rsidR="00A21D46" w:rsidRPr="00104950" w:rsidSect="008F32D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397C" w:rsidRDefault="00AD397C">
      <w:r>
        <w:separator/>
      </w:r>
    </w:p>
  </w:endnote>
  <w:endnote w:type="continuationSeparator" w:id="0">
    <w:p w:rsidR="00AD397C" w:rsidRDefault="00AD3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397C" w:rsidRDefault="00AD397C">
      <w:r>
        <w:separator/>
      </w:r>
    </w:p>
  </w:footnote>
  <w:footnote w:type="continuationSeparator" w:id="0">
    <w:p w:rsidR="00AD397C" w:rsidRDefault="00AD39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0576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F666F4"/>
    <w:multiLevelType w:val="multilevel"/>
    <w:tmpl w:val="AF4EBC7C"/>
    <w:lvl w:ilvl="0">
      <w:start w:val="1"/>
      <w:numFmt w:val="decimal"/>
      <w:lvlText w:val="%1."/>
      <w:lvlJc w:val="left"/>
      <w:pPr>
        <w:ind w:left="4036" w:hanging="31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83" w:hanging="5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numFmt w:val="bullet"/>
      <w:lvlText w:val="-"/>
      <w:lvlJc w:val="left"/>
      <w:pPr>
        <w:ind w:left="283" w:hanging="6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5316" w:hanging="66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954" w:hanging="66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92" w:hanging="66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31" w:hanging="66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69" w:hanging="66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7" w:hanging="663"/>
      </w:pPr>
      <w:rPr>
        <w:rFonts w:hint="default"/>
        <w:lang w:val="ru-RU" w:eastAsia="en-US" w:bidi="ar-SA"/>
      </w:rPr>
    </w:lvl>
  </w:abstractNum>
  <w:abstractNum w:abstractNumId="2" w15:restartNumberingAfterBreak="0">
    <w:nsid w:val="1DF209C3"/>
    <w:multiLevelType w:val="multilevel"/>
    <w:tmpl w:val="AF4EBC7C"/>
    <w:lvl w:ilvl="0">
      <w:start w:val="1"/>
      <w:numFmt w:val="decimal"/>
      <w:lvlText w:val="%1."/>
      <w:lvlJc w:val="left"/>
      <w:pPr>
        <w:ind w:left="4036" w:hanging="31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83" w:hanging="5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numFmt w:val="bullet"/>
      <w:lvlText w:val="-"/>
      <w:lvlJc w:val="left"/>
      <w:pPr>
        <w:ind w:left="283" w:hanging="6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5316" w:hanging="66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954" w:hanging="66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92" w:hanging="66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31" w:hanging="66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69" w:hanging="66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7" w:hanging="663"/>
      </w:pPr>
      <w:rPr>
        <w:rFonts w:hint="default"/>
        <w:lang w:val="ru-RU" w:eastAsia="en-US" w:bidi="ar-SA"/>
      </w:rPr>
    </w:lvl>
  </w:abstractNum>
  <w:abstractNum w:abstractNumId="3" w15:restartNumberingAfterBreak="0">
    <w:nsid w:val="238D00D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4D697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2D68E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702A16"/>
    <w:multiLevelType w:val="multilevel"/>
    <w:tmpl w:val="AF4EBC7C"/>
    <w:lvl w:ilvl="0">
      <w:start w:val="1"/>
      <w:numFmt w:val="decimal"/>
      <w:lvlText w:val="%1."/>
      <w:lvlJc w:val="left"/>
      <w:pPr>
        <w:ind w:left="4036" w:hanging="31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83" w:hanging="5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numFmt w:val="bullet"/>
      <w:lvlText w:val="-"/>
      <w:lvlJc w:val="left"/>
      <w:pPr>
        <w:ind w:left="283" w:hanging="6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5316" w:hanging="66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954" w:hanging="66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92" w:hanging="66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31" w:hanging="66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69" w:hanging="66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7" w:hanging="663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950"/>
    <w:rsid w:val="00040683"/>
    <w:rsid w:val="00041487"/>
    <w:rsid w:val="000650F2"/>
    <w:rsid w:val="000A0877"/>
    <w:rsid w:val="000C37A6"/>
    <w:rsid w:val="000D47C5"/>
    <w:rsid w:val="000E6F3A"/>
    <w:rsid w:val="00104950"/>
    <w:rsid w:val="001243C0"/>
    <w:rsid w:val="00133977"/>
    <w:rsid w:val="00147A64"/>
    <w:rsid w:val="00155659"/>
    <w:rsid w:val="00171E2A"/>
    <w:rsid w:val="001809F6"/>
    <w:rsid w:val="001A6B28"/>
    <w:rsid w:val="001E68C5"/>
    <w:rsid w:val="001F372A"/>
    <w:rsid w:val="00240F42"/>
    <w:rsid w:val="002574D5"/>
    <w:rsid w:val="00274C27"/>
    <w:rsid w:val="00276734"/>
    <w:rsid w:val="002A3316"/>
    <w:rsid w:val="002C1218"/>
    <w:rsid w:val="002C405B"/>
    <w:rsid w:val="002D06EF"/>
    <w:rsid w:val="002D2F57"/>
    <w:rsid w:val="002E47E8"/>
    <w:rsid w:val="002E54D7"/>
    <w:rsid w:val="00313A49"/>
    <w:rsid w:val="00330E1C"/>
    <w:rsid w:val="00362F39"/>
    <w:rsid w:val="003900AD"/>
    <w:rsid w:val="00395DA1"/>
    <w:rsid w:val="003A7293"/>
    <w:rsid w:val="00401A83"/>
    <w:rsid w:val="004054C5"/>
    <w:rsid w:val="00412E08"/>
    <w:rsid w:val="00425049"/>
    <w:rsid w:val="00435E90"/>
    <w:rsid w:val="00436AAE"/>
    <w:rsid w:val="00493358"/>
    <w:rsid w:val="004B69F2"/>
    <w:rsid w:val="004C3367"/>
    <w:rsid w:val="004D42A4"/>
    <w:rsid w:val="004D5269"/>
    <w:rsid w:val="004E7BD0"/>
    <w:rsid w:val="004F37FF"/>
    <w:rsid w:val="00500C82"/>
    <w:rsid w:val="005160A7"/>
    <w:rsid w:val="00541614"/>
    <w:rsid w:val="00583788"/>
    <w:rsid w:val="005964E6"/>
    <w:rsid w:val="005C3216"/>
    <w:rsid w:val="005C501B"/>
    <w:rsid w:val="005D3824"/>
    <w:rsid w:val="005E222A"/>
    <w:rsid w:val="005F61FB"/>
    <w:rsid w:val="00636A8A"/>
    <w:rsid w:val="00636CAA"/>
    <w:rsid w:val="006960C6"/>
    <w:rsid w:val="00696585"/>
    <w:rsid w:val="006D3B0F"/>
    <w:rsid w:val="006E719B"/>
    <w:rsid w:val="006F3051"/>
    <w:rsid w:val="00715FA2"/>
    <w:rsid w:val="007817A9"/>
    <w:rsid w:val="007B7C97"/>
    <w:rsid w:val="007C3E00"/>
    <w:rsid w:val="007C5ABF"/>
    <w:rsid w:val="007D1232"/>
    <w:rsid w:val="007D37C6"/>
    <w:rsid w:val="00810D72"/>
    <w:rsid w:val="00830348"/>
    <w:rsid w:val="00834273"/>
    <w:rsid w:val="008601D0"/>
    <w:rsid w:val="00870A77"/>
    <w:rsid w:val="00881571"/>
    <w:rsid w:val="008A65AA"/>
    <w:rsid w:val="008B5C92"/>
    <w:rsid w:val="008F128E"/>
    <w:rsid w:val="008F32D9"/>
    <w:rsid w:val="00913902"/>
    <w:rsid w:val="00916F07"/>
    <w:rsid w:val="00922074"/>
    <w:rsid w:val="00937D30"/>
    <w:rsid w:val="009548B0"/>
    <w:rsid w:val="00997F70"/>
    <w:rsid w:val="009A7A68"/>
    <w:rsid w:val="009B1E53"/>
    <w:rsid w:val="009B7697"/>
    <w:rsid w:val="009C2061"/>
    <w:rsid w:val="009F1BAD"/>
    <w:rsid w:val="00A164CF"/>
    <w:rsid w:val="00A21D46"/>
    <w:rsid w:val="00A22EE3"/>
    <w:rsid w:val="00A355A1"/>
    <w:rsid w:val="00A55141"/>
    <w:rsid w:val="00A94E86"/>
    <w:rsid w:val="00AA15EB"/>
    <w:rsid w:val="00AC1130"/>
    <w:rsid w:val="00AD397C"/>
    <w:rsid w:val="00AE3EFD"/>
    <w:rsid w:val="00AF5C33"/>
    <w:rsid w:val="00B23882"/>
    <w:rsid w:val="00B31E08"/>
    <w:rsid w:val="00B525FB"/>
    <w:rsid w:val="00B70337"/>
    <w:rsid w:val="00B70984"/>
    <w:rsid w:val="00B742A0"/>
    <w:rsid w:val="00B82DCF"/>
    <w:rsid w:val="00B86CDA"/>
    <w:rsid w:val="00BA168C"/>
    <w:rsid w:val="00BC3226"/>
    <w:rsid w:val="00BF182D"/>
    <w:rsid w:val="00BF21E0"/>
    <w:rsid w:val="00C26396"/>
    <w:rsid w:val="00C2644D"/>
    <w:rsid w:val="00C37C67"/>
    <w:rsid w:val="00C6726A"/>
    <w:rsid w:val="00CB2933"/>
    <w:rsid w:val="00D04FFC"/>
    <w:rsid w:val="00D173EF"/>
    <w:rsid w:val="00D22C91"/>
    <w:rsid w:val="00D32F37"/>
    <w:rsid w:val="00D52FA3"/>
    <w:rsid w:val="00D638C0"/>
    <w:rsid w:val="00D95A08"/>
    <w:rsid w:val="00DA0D6C"/>
    <w:rsid w:val="00DB7B4C"/>
    <w:rsid w:val="00DC757F"/>
    <w:rsid w:val="00DE365A"/>
    <w:rsid w:val="00DF030F"/>
    <w:rsid w:val="00E128D3"/>
    <w:rsid w:val="00E31172"/>
    <w:rsid w:val="00E31367"/>
    <w:rsid w:val="00E44E42"/>
    <w:rsid w:val="00E570B1"/>
    <w:rsid w:val="00E630B5"/>
    <w:rsid w:val="00E65CB3"/>
    <w:rsid w:val="00E66ED4"/>
    <w:rsid w:val="00EC1395"/>
    <w:rsid w:val="00EC5F49"/>
    <w:rsid w:val="00EC5FD0"/>
    <w:rsid w:val="00ED2CFD"/>
    <w:rsid w:val="00F03A76"/>
    <w:rsid w:val="00F10706"/>
    <w:rsid w:val="00F2107B"/>
    <w:rsid w:val="00F2145E"/>
    <w:rsid w:val="00F22DC6"/>
    <w:rsid w:val="00F70C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FDCE5A"/>
  <w15:docId w15:val="{60CC9F6B-D6BB-49E6-A1C6-43991F4F6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1E2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630B5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E630B5"/>
    <w:pPr>
      <w:tabs>
        <w:tab w:val="center" w:pos="4677"/>
        <w:tab w:val="right" w:pos="9355"/>
      </w:tabs>
    </w:pPr>
  </w:style>
  <w:style w:type="character" w:styleId="a5">
    <w:name w:val="Hyperlink"/>
    <w:basedOn w:val="a0"/>
    <w:rsid w:val="002C1218"/>
    <w:rPr>
      <w:color w:val="0563C1" w:themeColor="hyperlink"/>
      <w:u w:val="single"/>
    </w:rPr>
  </w:style>
  <w:style w:type="paragraph" w:styleId="a6">
    <w:name w:val="Balloon Text"/>
    <w:basedOn w:val="a"/>
    <w:link w:val="a7"/>
    <w:rsid w:val="00B525F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B525FB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59"/>
    <w:rsid w:val="00A21D4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ioner-school2010@yandex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am\Documents\&#1060;&#1080;&#1088;&#1084;&#1077;&#1085;&#1085;&#1099;&#1081;%20&#1073;&#1083;&#1072;&#1085;&#108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B440D6-8B93-47A5-8B6C-C6CE4F582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Фирменный бланк.dotx</Template>
  <TotalTime>8</TotalTime>
  <Pages>1</Pages>
  <Words>5086</Words>
  <Characters>28993</Characters>
  <Application>Microsoft Office Word</Application>
  <DocSecurity>0</DocSecurity>
  <Lines>241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ДИАЛ Строй Инвест</vt:lpstr>
    </vt:vector>
  </TitlesOfParts>
  <Company/>
  <LinksUpToDate>false</LinksUpToDate>
  <CharactersWithSpaces>34011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ДИАЛ Строй Инвест</dc:title>
  <dc:subject/>
  <dc:creator>Usam</dc:creator>
  <cp:keywords/>
  <dc:description/>
  <cp:lastModifiedBy>Usam</cp:lastModifiedBy>
  <cp:revision>3</cp:revision>
  <cp:lastPrinted>2025-03-26T08:53:00Z</cp:lastPrinted>
  <dcterms:created xsi:type="dcterms:W3CDTF">2025-03-26T08:18:00Z</dcterms:created>
  <dcterms:modified xsi:type="dcterms:W3CDTF">2025-03-26T08:56:00Z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60170977</vt:i4>
  </property>
  <property fmtid="{D5CDD505-2E9C-101B-9397-08002B2CF9AE}" pid="3" name="_EmailSubject">
    <vt:lpwstr>служебная записка 1172 по г. Москва </vt:lpwstr>
  </property>
  <property fmtid="{D5CDD505-2E9C-101B-9397-08002B2CF9AE}" pid="4" name="_AuthorEmail">
    <vt:lpwstr>sviridova@dial.ru</vt:lpwstr>
  </property>
  <property fmtid="{D5CDD505-2E9C-101B-9397-08002B2CF9AE}" pid="5" name="_AuthorEmailDisplayName">
    <vt:lpwstr>Свиридова Н.Д.</vt:lpwstr>
  </property>
  <property fmtid="{D5CDD505-2E9C-101B-9397-08002B2CF9AE}" pid="6" name="_ReviewingToolsShownOnce">
    <vt:lpwstr/>
  </property>
</Properties>
</file>